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D7" w:rsidRDefault="00A22CB4" w:rsidP="00EE6698">
      <w:pPr>
        <w:pStyle w:val="20"/>
        <w:framePr w:wrap="none" w:vAnchor="page" w:hAnchor="page" w:x="2595" w:y="1754"/>
        <w:shd w:val="clear" w:color="auto" w:fill="auto"/>
        <w:spacing w:after="0" w:line="220" w:lineRule="exact"/>
        <w:jc w:val="center"/>
      </w:pPr>
      <w:r w:rsidRPr="00D83AAC">
        <w:rPr>
          <w:sz w:val="24"/>
          <w:szCs w:val="24"/>
        </w:rPr>
        <w:t>ПР</w:t>
      </w:r>
      <w:r w:rsidRPr="00D83AAC">
        <w:rPr>
          <w:rStyle w:val="21"/>
          <w:b/>
          <w:bCs/>
          <w:sz w:val="24"/>
          <w:szCs w:val="24"/>
          <w:u w:val="none"/>
        </w:rPr>
        <w:t>ИНЯ</w:t>
      </w:r>
      <w:r w:rsidR="00D309F9" w:rsidRPr="00D83AAC">
        <w:rPr>
          <w:sz w:val="24"/>
          <w:szCs w:val="24"/>
        </w:rPr>
        <w:t>Т</w:t>
      </w:r>
      <w:r w:rsidRPr="00D83AAC">
        <w:rPr>
          <w:sz w:val="24"/>
          <w:szCs w:val="24"/>
        </w:rPr>
        <w:t>А</w:t>
      </w:r>
    </w:p>
    <w:p w:rsidR="008D09D7" w:rsidRDefault="00A22CB4" w:rsidP="00D83AAC">
      <w:pPr>
        <w:pStyle w:val="20"/>
        <w:framePr w:w="3643" w:h="1332" w:hRule="exact" w:wrap="none" w:vAnchor="page" w:hAnchor="page" w:x="7187" w:y="1781"/>
        <w:shd w:val="clear" w:color="auto" w:fill="auto"/>
        <w:spacing w:after="0" w:line="274" w:lineRule="exact"/>
        <w:ind w:left="567"/>
      </w:pPr>
      <w:r w:rsidRPr="00D83AAC">
        <w:rPr>
          <w:sz w:val="24"/>
          <w:szCs w:val="24"/>
        </w:rPr>
        <w:t>УТВЕРЖДЕНА</w:t>
      </w:r>
    </w:p>
    <w:p w:rsidR="00A04F0C" w:rsidRPr="00D83AAC" w:rsidRDefault="00A04F0C" w:rsidP="00D83AAC">
      <w:pPr>
        <w:pStyle w:val="30"/>
        <w:framePr w:w="3643" w:h="1332" w:hRule="exact" w:wrap="none" w:vAnchor="page" w:hAnchor="page" w:x="7187" w:y="1781"/>
        <w:shd w:val="clear" w:color="auto" w:fill="auto"/>
        <w:spacing w:before="0"/>
        <w:ind w:left="20"/>
        <w:rPr>
          <w:sz w:val="24"/>
          <w:szCs w:val="24"/>
        </w:rPr>
      </w:pPr>
      <w:r w:rsidRPr="00D83AAC">
        <w:rPr>
          <w:sz w:val="24"/>
          <w:szCs w:val="24"/>
        </w:rPr>
        <w:t>приказом директора ГБ</w:t>
      </w:r>
      <w:r w:rsidR="00A22CB4" w:rsidRPr="00D83AAC">
        <w:rPr>
          <w:sz w:val="24"/>
          <w:szCs w:val="24"/>
        </w:rPr>
        <w:t>У РК «</w:t>
      </w:r>
      <w:r w:rsidRPr="00D83AAC">
        <w:rPr>
          <w:sz w:val="24"/>
          <w:szCs w:val="24"/>
        </w:rPr>
        <w:t>Красногвардейский ПНИ</w:t>
      </w:r>
      <w:r w:rsidR="00A22CB4" w:rsidRPr="00D83AAC">
        <w:rPr>
          <w:sz w:val="24"/>
          <w:szCs w:val="24"/>
        </w:rPr>
        <w:t xml:space="preserve">» </w:t>
      </w:r>
    </w:p>
    <w:p w:rsidR="008D09D7" w:rsidRPr="00D83AAC" w:rsidRDefault="00F93E3E" w:rsidP="00D83AAC">
      <w:pPr>
        <w:pStyle w:val="30"/>
        <w:framePr w:w="3643" w:h="1332" w:hRule="exact" w:wrap="none" w:vAnchor="page" w:hAnchor="page" w:x="7187" w:y="1781"/>
        <w:shd w:val="clear" w:color="auto" w:fill="auto"/>
        <w:spacing w:before="0"/>
        <w:ind w:left="20"/>
        <w:rPr>
          <w:sz w:val="24"/>
          <w:szCs w:val="24"/>
        </w:rPr>
      </w:pPr>
      <w:r w:rsidRPr="00D83AAC">
        <w:rPr>
          <w:sz w:val="24"/>
          <w:szCs w:val="24"/>
        </w:rPr>
        <w:t>1</w:t>
      </w:r>
      <w:r w:rsidR="00900D11">
        <w:rPr>
          <w:sz w:val="24"/>
          <w:szCs w:val="24"/>
        </w:rPr>
        <w:t>6</w:t>
      </w:r>
      <w:r w:rsidRPr="00D83AAC">
        <w:rPr>
          <w:sz w:val="24"/>
          <w:szCs w:val="24"/>
        </w:rPr>
        <w:t>.05</w:t>
      </w:r>
      <w:r w:rsidR="00900D11">
        <w:rPr>
          <w:sz w:val="24"/>
          <w:szCs w:val="24"/>
        </w:rPr>
        <w:t>.2024 г. № 01-04/99</w:t>
      </w:r>
    </w:p>
    <w:p w:rsidR="008D09D7" w:rsidRPr="00D83AAC" w:rsidRDefault="00A22CB4">
      <w:pPr>
        <w:pStyle w:val="30"/>
        <w:framePr w:w="3830" w:h="1162" w:hRule="exact" w:wrap="none" w:vAnchor="page" w:hAnchor="page" w:x="1635" w:y="2043"/>
        <w:shd w:val="clear" w:color="auto" w:fill="auto"/>
        <w:spacing w:before="0"/>
        <w:rPr>
          <w:sz w:val="24"/>
          <w:szCs w:val="24"/>
        </w:rPr>
      </w:pPr>
      <w:r w:rsidRPr="00D83AAC">
        <w:rPr>
          <w:sz w:val="24"/>
          <w:szCs w:val="24"/>
        </w:rPr>
        <w:t>на общем с</w:t>
      </w:r>
      <w:r w:rsidR="00A04F0C" w:rsidRPr="00D83AAC">
        <w:rPr>
          <w:sz w:val="24"/>
          <w:szCs w:val="24"/>
        </w:rPr>
        <w:t>обрании трудового коллектива ГБ</w:t>
      </w:r>
      <w:r w:rsidRPr="00D83AAC">
        <w:rPr>
          <w:sz w:val="24"/>
          <w:szCs w:val="24"/>
        </w:rPr>
        <w:t>У РК «</w:t>
      </w:r>
      <w:r w:rsidR="00A04F0C" w:rsidRPr="00D83AAC">
        <w:rPr>
          <w:sz w:val="24"/>
          <w:szCs w:val="24"/>
        </w:rPr>
        <w:t>Красногвардейский ПНИ</w:t>
      </w:r>
      <w:r w:rsidR="00F93E3E" w:rsidRPr="00D83AAC">
        <w:rPr>
          <w:sz w:val="24"/>
          <w:szCs w:val="24"/>
        </w:rPr>
        <w:t>» (протокол от 1</w:t>
      </w:r>
      <w:r w:rsidR="00900D11">
        <w:rPr>
          <w:sz w:val="24"/>
          <w:szCs w:val="24"/>
        </w:rPr>
        <w:t>5</w:t>
      </w:r>
      <w:r w:rsidR="00A04F0C" w:rsidRPr="00D83AAC">
        <w:rPr>
          <w:sz w:val="24"/>
          <w:szCs w:val="24"/>
        </w:rPr>
        <w:t>.</w:t>
      </w:r>
      <w:r w:rsidR="00F93E3E" w:rsidRPr="00D83AAC">
        <w:rPr>
          <w:sz w:val="24"/>
          <w:szCs w:val="24"/>
        </w:rPr>
        <w:t>05</w:t>
      </w:r>
      <w:r w:rsidRPr="00D83AAC">
        <w:rPr>
          <w:sz w:val="24"/>
          <w:szCs w:val="24"/>
        </w:rPr>
        <w:t>.2024 г. №</w:t>
      </w:r>
      <w:r w:rsidR="00900D11">
        <w:rPr>
          <w:sz w:val="24"/>
          <w:szCs w:val="24"/>
        </w:rPr>
        <w:t>16</w:t>
      </w:r>
      <w:r w:rsidRPr="00D83AAC">
        <w:rPr>
          <w:sz w:val="24"/>
          <w:szCs w:val="24"/>
        </w:rPr>
        <w:t>)</w:t>
      </w:r>
    </w:p>
    <w:p w:rsidR="008D09D7" w:rsidRDefault="000700D3">
      <w:pPr>
        <w:pStyle w:val="50"/>
        <w:framePr w:w="8160" w:h="2352" w:hRule="exact" w:wrap="none" w:vAnchor="page" w:hAnchor="page" w:x="2139" w:y="6837"/>
        <w:shd w:val="clear" w:color="auto" w:fill="auto"/>
        <w:spacing w:before="0" w:after="0"/>
      </w:pPr>
      <w:r>
        <w:t>Корпоративная программа «С</w:t>
      </w:r>
      <w:r w:rsidR="00730262">
        <w:t>охранени</w:t>
      </w:r>
      <w:r>
        <w:t>е</w:t>
      </w:r>
      <w:r w:rsidR="00730262">
        <w:t xml:space="preserve"> и </w:t>
      </w:r>
      <w:r w:rsidR="00A22CB4">
        <w:t>укр</w:t>
      </w:r>
      <w:r w:rsidR="00A04F0C">
        <w:t>еплени</w:t>
      </w:r>
      <w:r>
        <w:t>е</w:t>
      </w:r>
      <w:r w:rsidR="00A04F0C">
        <w:t xml:space="preserve"> здоровья сотрудников ГБ</w:t>
      </w:r>
      <w:r w:rsidR="00A22CB4">
        <w:t>У РК «</w:t>
      </w:r>
      <w:r w:rsidR="00A04F0C">
        <w:t>Красногвардейский психоневрологический интернат</w:t>
      </w:r>
      <w:r w:rsidR="00A22CB4">
        <w:t>» на 2024-2029 гг.</w:t>
      </w:r>
      <w:r>
        <w:t>»</w:t>
      </w:r>
    </w:p>
    <w:p w:rsidR="008D09D7" w:rsidRDefault="00730262">
      <w:pPr>
        <w:pStyle w:val="30"/>
        <w:framePr w:w="8160" w:h="600" w:hRule="exact" w:wrap="none" w:vAnchor="page" w:hAnchor="page" w:x="2139" w:y="14930"/>
        <w:shd w:val="clear" w:color="auto" w:fill="auto"/>
        <w:spacing w:before="0" w:line="269" w:lineRule="exact"/>
        <w:ind w:left="360"/>
        <w:jc w:val="center"/>
      </w:pPr>
      <w:r>
        <w:t>с</w:t>
      </w:r>
      <w:r w:rsidR="00A22CB4">
        <w:t xml:space="preserve">. </w:t>
      </w:r>
      <w:r>
        <w:t>Некрасово</w:t>
      </w:r>
      <w:r w:rsidR="00A22CB4">
        <w:t xml:space="preserve"> 2024 г.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Default="00F47052" w:rsidP="00556D07">
      <w:pPr>
        <w:pStyle w:val="11"/>
        <w:framePr w:w="9029" w:h="4837" w:hRule="exact" w:wrap="none" w:vAnchor="page" w:hAnchor="page" w:x="1413" w:y="830"/>
        <w:shd w:val="clear" w:color="auto" w:fill="auto"/>
        <w:spacing w:after="176" w:line="260" w:lineRule="exact"/>
        <w:ind w:left="20"/>
      </w:pPr>
      <w:bookmarkStart w:id="0" w:name="bookmark0"/>
      <w:r>
        <w:lastRenderedPageBreak/>
        <w:t>С</w:t>
      </w:r>
      <w:r w:rsidR="00A22CB4">
        <w:t>ОДЕРЖАНИЕ</w:t>
      </w:r>
      <w:bookmarkEnd w:id="0"/>
    </w:p>
    <w:p w:rsidR="008D09D7" w:rsidRDefault="00A22CB4" w:rsidP="00556D07">
      <w:pPr>
        <w:pStyle w:val="1"/>
        <w:framePr w:h="4837" w:hRule="exact" w:wrap="none" w:x="1413" w:y="830"/>
      </w:pPr>
      <w:r>
        <w:t xml:space="preserve">ПАСПОРТ </w:t>
      </w:r>
      <w:r w:rsidR="00730262">
        <w:t xml:space="preserve"> </w:t>
      </w:r>
      <w:r>
        <w:t>ПРОГРАММЫ</w:t>
      </w:r>
      <w:r>
        <w:tab/>
      </w:r>
      <w:r w:rsidR="009D4674">
        <w:t xml:space="preserve">………………………………………………   </w:t>
      </w:r>
      <w:r>
        <w:t>3</w:t>
      </w:r>
    </w:p>
    <w:p w:rsidR="008D09D7" w:rsidRDefault="00E70D38" w:rsidP="00556D07">
      <w:pPr>
        <w:pStyle w:val="1"/>
        <w:framePr w:h="4837" w:hRule="exact" w:wrap="none" w:x="1413" w:y="830"/>
      </w:pPr>
      <w:hyperlink w:anchor="bookmark3" w:tooltip="Current Document">
        <w:r w:rsidR="00A22CB4">
          <w:t>ПОЯСНИТЕЛЬНАЯ</w:t>
        </w:r>
        <w:r w:rsidR="00A22CB4">
          <w:tab/>
          <w:t>ЗАПИСКА</w:t>
        </w:r>
        <w:r w:rsidR="00A22CB4">
          <w:tab/>
        </w:r>
        <w:r w:rsidR="009D4674">
          <w:t xml:space="preserve">……………………………………….   </w:t>
        </w:r>
        <w:r w:rsidR="00DC4A4A">
          <w:t>6</w:t>
        </w:r>
      </w:hyperlink>
    </w:p>
    <w:p w:rsidR="008D09D7" w:rsidRDefault="00E70D38" w:rsidP="00556D07">
      <w:pPr>
        <w:pStyle w:val="1"/>
        <w:framePr w:h="4837" w:hRule="exact" w:wrap="none" w:x="1413" w:y="830"/>
      </w:pPr>
      <w:hyperlink w:anchor="bookmark4" w:tooltip="Current Document">
        <w:r w:rsidR="00730262">
          <w:t xml:space="preserve">ПЕРЕЧЕНЬ  </w:t>
        </w:r>
        <w:r w:rsidR="00A22CB4">
          <w:t>НАПРАВЛЕНИЙ, МЕРОПРИЯТИЙ</w:t>
        </w:r>
      </w:hyperlink>
      <w:r w:rsidR="009D4674">
        <w:t xml:space="preserve">  </w:t>
      </w:r>
      <w:r w:rsidR="00DC4A4A">
        <w:t xml:space="preserve"> ПО ИХ РЕАЛИЗАЦИИ   </w:t>
      </w:r>
    </w:p>
    <w:p w:rsidR="008D09D7" w:rsidRDefault="00A22CB4" w:rsidP="00556D07">
      <w:pPr>
        <w:pStyle w:val="1"/>
        <w:framePr w:h="4837" w:hRule="exact" w:wrap="none" w:x="1413" w:y="830"/>
        <w:numPr>
          <w:ilvl w:val="0"/>
          <w:numId w:val="0"/>
        </w:numPr>
        <w:ind w:left="20"/>
      </w:pPr>
      <w:r>
        <w:t xml:space="preserve">И </w:t>
      </w:r>
      <w:r w:rsidR="00730262">
        <w:t xml:space="preserve"> </w:t>
      </w:r>
      <w:r>
        <w:t>ИНДИКАТОРОВ</w:t>
      </w:r>
      <w:r>
        <w:tab/>
      </w:r>
      <w:r w:rsidR="009D4674">
        <w:t>………………………………</w:t>
      </w:r>
      <w:r w:rsidR="00DC4A4A">
        <w:t>……………………...</w:t>
      </w:r>
      <w:r w:rsidR="009D4674">
        <w:t xml:space="preserve">   </w:t>
      </w:r>
      <w:r w:rsidR="00DC4A4A">
        <w:t>7</w:t>
      </w:r>
    </w:p>
    <w:p w:rsidR="008D09D7" w:rsidRDefault="00E70D38" w:rsidP="00556D07">
      <w:pPr>
        <w:pStyle w:val="1"/>
        <w:framePr w:h="4837" w:hRule="exact" w:wrap="none" w:x="1413" w:y="830"/>
      </w:pPr>
      <w:hyperlink w:anchor="bookmark5" w:tooltip="Current Document">
        <w:r w:rsidR="00A22CB4">
          <w:t>ОЖИДАЕМЫЙ ЭФФЕКТ ОТ РЕАЛИЗАЦИИ</w:t>
        </w:r>
      </w:hyperlink>
      <w:r w:rsidR="009D4674">
        <w:t xml:space="preserve"> </w:t>
      </w:r>
      <w:r w:rsidR="00556D07">
        <w:t>МЕРОПРИЯТИЙ ПРОГРАММЫ      ……………………………………………………………..   12</w:t>
      </w:r>
      <w:r w:rsidR="009D4674">
        <w:t xml:space="preserve"> </w:t>
      </w:r>
    </w:p>
    <w:p w:rsidR="008D09D7" w:rsidRDefault="00A22CB4" w:rsidP="00556D07">
      <w:pPr>
        <w:pStyle w:val="1"/>
        <w:framePr w:h="4837" w:hRule="exact" w:wrap="none" w:x="1413" w:y="830"/>
      </w:pPr>
      <w:r>
        <w:t>Приложения</w:t>
      </w:r>
      <w:r>
        <w:tab/>
      </w:r>
      <w:r w:rsidR="009D4674">
        <w:t xml:space="preserve">……………………………………………………………..   </w:t>
      </w:r>
      <w:r>
        <w:t>1</w:t>
      </w:r>
      <w:r w:rsidR="00556D07">
        <w:t>3</w:t>
      </w:r>
    </w:p>
    <w:p w:rsidR="008D09D7" w:rsidRDefault="00556D0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p w:rsidR="008D09D7" w:rsidRPr="002C30DC" w:rsidRDefault="00A22CB4">
      <w:pPr>
        <w:pStyle w:val="a7"/>
        <w:framePr w:wrap="none" w:vAnchor="page" w:hAnchor="page" w:x="3987" w:y="859"/>
        <w:shd w:val="clear" w:color="auto" w:fill="auto"/>
        <w:spacing w:line="260" w:lineRule="exact"/>
        <w:rPr>
          <w:b/>
        </w:rPr>
      </w:pPr>
      <w:bookmarkStart w:id="1" w:name="bookmark1"/>
      <w:r w:rsidRPr="002C30DC">
        <w:rPr>
          <w:b/>
        </w:rPr>
        <w:lastRenderedPageBreak/>
        <w:t xml:space="preserve">1. </w:t>
      </w:r>
      <w:r w:rsidR="002C30DC">
        <w:rPr>
          <w:b/>
        </w:rPr>
        <w:t xml:space="preserve">  </w:t>
      </w:r>
      <w:r w:rsidRPr="002C30DC">
        <w:rPr>
          <w:b/>
        </w:rPr>
        <w:t xml:space="preserve">ПАСПОРТ </w:t>
      </w:r>
      <w:r w:rsidR="002C30DC">
        <w:rPr>
          <w:b/>
        </w:rPr>
        <w:t xml:space="preserve"> </w:t>
      </w:r>
      <w:r w:rsidRPr="002C30DC">
        <w:rPr>
          <w:b/>
        </w:rPr>
        <w:t>ПРОГРАММЫ</w:t>
      </w:r>
      <w:bookmarkEnd w:id="1"/>
    </w:p>
    <w:p w:rsidR="008D09D7" w:rsidRPr="002C30DC" w:rsidRDefault="001A1EBE">
      <w:pPr>
        <w:pStyle w:val="a5"/>
        <w:framePr w:wrap="none" w:vAnchor="page" w:hAnchor="page" w:x="5739" w:y="16182"/>
        <w:shd w:val="clear" w:color="auto" w:fill="auto"/>
        <w:spacing w:line="240" w:lineRule="exact"/>
        <w:ind w:left="20"/>
        <w:rPr>
          <w:b/>
        </w:rPr>
      </w:pPr>
      <w:r>
        <w:rPr>
          <w:b/>
        </w:rPr>
        <w:t xml:space="preserve"> </w:t>
      </w:r>
    </w:p>
    <w:p w:rsidR="008D09D7" w:rsidRPr="002C30DC" w:rsidRDefault="008D09D7">
      <w:pPr>
        <w:rPr>
          <w:b/>
          <w:sz w:val="20"/>
          <w:szCs w:val="2"/>
        </w:rPr>
      </w:pPr>
    </w:p>
    <w:p w:rsidR="003626E8" w:rsidRPr="002C30DC" w:rsidRDefault="003626E8">
      <w:pPr>
        <w:rPr>
          <w:b/>
          <w:sz w:val="20"/>
          <w:szCs w:val="2"/>
        </w:rPr>
      </w:pPr>
    </w:p>
    <w:p w:rsidR="003626E8" w:rsidRPr="002C30DC" w:rsidRDefault="003626E8">
      <w:pPr>
        <w:rPr>
          <w:b/>
          <w:sz w:val="20"/>
          <w:szCs w:val="2"/>
        </w:rPr>
      </w:pPr>
    </w:p>
    <w:p w:rsidR="003626E8" w:rsidRDefault="003626E8">
      <w:pPr>
        <w:rPr>
          <w:sz w:val="20"/>
          <w:szCs w:val="2"/>
        </w:rPr>
      </w:pPr>
    </w:p>
    <w:tbl>
      <w:tblPr>
        <w:tblStyle w:val="a9"/>
        <w:tblW w:w="9922" w:type="dxa"/>
        <w:tblInd w:w="1101" w:type="dxa"/>
        <w:tblLook w:val="04A0"/>
      </w:tblPr>
      <w:tblGrid>
        <w:gridCol w:w="1968"/>
        <w:gridCol w:w="7954"/>
      </w:tblGrid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after="6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Наименование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before="6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Программы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ind w:left="58" w:right="210" w:firstLine="0"/>
            </w:pPr>
            <w:r>
              <w:rPr>
                <w:rStyle w:val="13"/>
              </w:rPr>
              <w:t>Корпоративная программа «Сохранение и укрепление здоровья сотрудников ГБУ РК «Красногвардейский психоневрологический интернат» на 2024-2029гг.»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Наименование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учреждения-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разработчика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spacing w:line="317" w:lineRule="exact"/>
              <w:ind w:left="58" w:right="210" w:firstLine="0"/>
              <w:jc w:val="left"/>
            </w:pPr>
            <w:r>
              <w:rPr>
                <w:rStyle w:val="13"/>
              </w:rPr>
              <w:t>Государственное бюджетное  учреждение Республики Крым «Красногвардейский психоневрологический интернат»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line="326" w:lineRule="exact"/>
              <w:ind w:left="20" w:firstLine="0"/>
              <w:jc w:val="left"/>
              <w:rPr>
                <w:b/>
              </w:rPr>
            </w:pPr>
            <w:r w:rsidRPr="002C30DC">
              <w:rPr>
                <w:rStyle w:val="13"/>
                <w:b/>
              </w:rPr>
              <w:t>Юридический адрес учреждения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spacing w:line="326" w:lineRule="exact"/>
              <w:ind w:left="58" w:right="210" w:firstLine="0"/>
            </w:pPr>
            <w:r>
              <w:rPr>
                <w:rStyle w:val="13"/>
              </w:rPr>
              <w:t>Республика Крым, 297041, Красногвардейский район, с. Некрасово, ул. Некрасово, 15а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Номер телефона</w:t>
            </w:r>
          </w:p>
        </w:tc>
        <w:tc>
          <w:tcPr>
            <w:tcW w:w="7954" w:type="dxa"/>
          </w:tcPr>
          <w:p w:rsidR="003626E8" w:rsidRPr="000700D3" w:rsidRDefault="003626E8" w:rsidP="00365937">
            <w:pPr>
              <w:pStyle w:val="31"/>
              <w:shd w:val="clear" w:color="auto" w:fill="auto"/>
              <w:spacing w:line="260" w:lineRule="exact"/>
              <w:ind w:left="58" w:right="210" w:firstLine="0"/>
            </w:pPr>
            <w:r>
              <w:rPr>
                <w:rStyle w:val="13"/>
              </w:rPr>
              <w:t xml:space="preserve">(36556) </w:t>
            </w:r>
            <w:r w:rsidRPr="000700D3">
              <w:rPr>
                <w:bCs/>
              </w:rPr>
              <w:t xml:space="preserve"> 5 58 24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  <w:lang w:val="en-US"/>
              </w:rPr>
              <w:t>E-mail</w:t>
            </w:r>
          </w:p>
        </w:tc>
        <w:tc>
          <w:tcPr>
            <w:tcW w:w="7954" w:type="dxa"/>
          </w:tcPr>
          <w:p w:rsidR="003626E8" w:rsidRPr="000700D3" w:rsidRDefault="003626E8" w:rsidP="00365937">
            <w:pPr>
              <w:pStyle w:val="31"/>
              <w:shd w:val="clear" w:color="auto" w:fill="auto"/>
              <w:spacing w:line="260" w:lineRule="exact"/>
              <w:ind w:left="58" w:right="210" w:firstLine="0"/>
            </w:pPr>
            <w:r w:rsidRPr="000700D3">
              <w:t>kpni@mtrud.rk.gov.ru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Адрес сайта</w:t>
            </w:r>
          </w:p>
        </w:tc>
        <w:tc>
          <w:tcPr>
            <w:tcW w:w="7954" w:type="dxa"/>
          </w:tcPr>
          <w:p w:rsidR="003626E8" w:rsidRPr="000700D3" w:rsidRDefault="00E70D38" w:rsidP="00365937">
            <w:pPr>
              <w:pStyle w:val="31"/>
              <w:shd w:val="clear" w:color="auto" w:fill="auto"/>
              <w:spacing w:line="260" w:lineRule="exact"/>
              <w:ind w:left="58" w:right="210" w:firstLine="0"/>
            </w:pPr>
            <w:hyperlink r:id="rId8" w:history="1">
              <w:r w:rsidR="003626E8" w:rsidRPr="00251B91">
                <w:rPr>
                  <w:rStyle w:val="a3"/>
                  <w:lang w:val="en-US"/>
                </w:rPr>
                <w:t>https</w:t>
              </w:r>
              <w:r w:rsidR="003626E8" w:rsidRPr="00251B91">
                <w:rPr>
                  <w:rStyle w:val="a3"/>
                </w:rPr>
                <w:t>://</w:t>
              </w:r>
              <w:r w:rsidR="003626E8" w:rsidRPr="00251B91">
                <w:rPr>
                  <w:rStyle w:val="a3"/>
                  <w:lang w:val="en-US"/>
                </w:rPr>
                <w:t>kpni</w:t>
              </w:r>
              <w:r w:rsidR="003626E8" w:rsidRPr="00251B91">
                <w:rPr>
                  <w:rStyle w:val="a3"/>
                </w:rPr>
                <w:t>82.</w:t>
              </w:r>
              <w:r w:rsidR="003626E8" w:rsidRPr="00251B91">
                <w:rPr>
                  <w:rStyle w:val="a3"/>
                  <w:lang w:val="en-US"/>
                </w:rPr>
                <w:t>ru</w:t>
              </w:r>
              <w:r w:rsidR="003626E8" w:rsidRPr="00251B91">
                <w:rPr>
                  <w:rStyle w:val="a3"/>
                </w:rPr>
                <w:t>/</w:t>
              </w:r>
            </w:hyperlink>
            <w:r w:rsidR="003626E8">
              <w:t xml:space="preserve"> 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after="6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Авторы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before="6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Программы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ind w:left="58" w:right="210" w:firstLine="0"/>
            </w:pPr>
            <w:r>
              <w:rPr>
                <w:rStyle w:val="13"/>
              </w:rPr>
              <w:t>Администрация ГБУ РК «Красногвардейский ПНИ»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Сроки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реализации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spacing w:line="260" w:lineRule="exact"/>
              <w:ind w:left="58" w:right="210" w:firstLine="0"/>
            </w:pPr>
            <w:r>
              <w:rPr>
                <w:rStyle w:val="13"/>
              </w:rPr>
              <w:t>Программа реализуется в течение 5 лет (2024-2029 гг.)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Программа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принята</w:t>
            </w:r>
          </w:p>
        </w:tc>
        <w:tc>
          <w:tcPr>
            <w:tcW w:w="7954" w:type="dxa"/>
          </w:tcPr>
          <w:p w:rsidR="003626E8" w:rsidRDefault="003626E8" w:rsidP="003910F1">
            <w:pPr>
              <w:pStyle w:val="31"/>
              <w:shd w:val="clear" w:color="auto" w:fill="auto"/>
              <w:ind w:left="58" w:right="210" w:firstLine="0"/>
              <w:jc w:val="left"/>
            </w:pPr>
            <w:r>
              <w:rPr>
                <w:rStyle w:val="13"/>
              </w:rPr>
              <w:t>На общем собрании трудового коллектива ГБУ РК «Красногвардейский психоневролог</w:t>
            </w:r>
            <w:r w:rsidR="003910F1">
              <w:rPr>
                <w:rStyle w:val="13"/>
              </w:rPr>
              <w:t>ический интернат» (протокол № 16</w:t>
            </w:r>
            <w:r>
              <w:rPr>
                <w:rStyle w:val="13"/>
              </w:rPr>
              <w:t xml:space="preserve"> от 1</w:t>
            </w:r>
            <w:r w:rsidR="003910F1">
              <w:rPr>
                <w:rStyle w:val="13"/>
              </w:rPr>
              <w:t>5</w:t>
            </w:r>
            <w:r>
              <w:rPr>
                <w:rStyle w:val="13"/>
              </w:rPr>
              <w:t>.05.2024 г.)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Программа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утверждена</w:t>
            </w:r>
          </w:p>
        </w:tc>
        <w:tc>
          <w:tcPr>
            <w:tcW w:w="7954" w:type="dxa"/>
          </w:tcPr>
          <w:p w:rsidR="003626E8" w:rsidRDefault="003910F1" w:rsidP="001C7DEF">
            <w:pPr>
              <w:pStyle w:val="31"/>
              <w:shd w:val="clear" w:color="auto" w:fill="auto"/>
              <w:spacing w:line="260" w:lineRule="exact"/>
              <w:ind w:left="58" w:right="210" w:firstLine="0"/>
            </w:pPr>
            <w:r>
              <w:rPr>
                <w:rStyle w:val="13"/>
              </w:rPr>
              <w:t>Приказом по учреждению от 16</w:t>
            </w:r>
            <w:r w:rsidR="003626E8">
              <w:rPr>
                <w:rStyle w:val="13"/>
              </w:rPr>
              <w:t xml:space="preserve">.05.2024 г. № </w:t>
            </w:r>
            <w:r>
              <w:rPr>
                <w:rStyle w:val="13"/>
              </w:rPr>
              <w:t>01-04/99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5937">
            <w:pPr>
              <w:pStyle w:val="31"/>
              <w:shd w:val="clear" w:color="auto" w:fill="auto"/>
              <w:spacing w:line="317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Обоснование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line="317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разработки</w:t>
            </w:r>
          </w:p>
          <w:p w:rsidR="003626E8" w:rsidRPr="002C30DC" w:rsidRDefault="003626E8" w:rsidP="00365937">
            <w:pPr>
              <w:pStyle w:val="31"/>
              <w:shd w:val="clear" w:color="auto" w:fill="auto"/>
              <w:spacing w:line="317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программы</w:t>
            </w:r>
          </w:p>
        </w:tc>
        <w:tc>
          <w:tcPr>
            <w:tcW w:w="7954" w:type="dxa"/>
          </w:tcPr>
          <w:p w:rsidR="003626E8" w:rsidRDefault="003626E8" w:rsidP="00365937">
            <w:pPr>
              <w:pStyle w:val="31"/>
              <w:shd w:val="clear" w:color="auto" w:fill="auto"/>
              <w:ind w:left="58" w:right="210" w:firstLine="0"/>
            </w:pPr>
            <w:r>
              <w:rPr>
                <w:rStyle w:val="13"/>
              </w:rPr>
              <w:t>Корпоративная программа по сохранению и укреплению здоровья сотрудников ГБУ РК «Красногвардейский ПНИ» разработана в рамках реализации мероприятии Федерального проекта по «Укреплению общественного здоровья».</w:t>
            </w:r>
          </w:p>
          <w:p w:rsidR="003626E8" w:rsidRDefault="003626E8" w:rsidP="00365937">
            <w:pPr>
              <w:pStyle w:val="31"/>
              <w:shd w:val="clear" w:color="auto" w:fill="auto"/>
              <w:ind w:left="58" w:right="210" w:firstLine="0"/>
            </w:pPr>
            <w:r>
              <w:rPr>
                <w:rStyle w:val="13"/>
              </w:rPr>
              <w:t>По определению Всемирной организации здравоохранения здоровьем считается состояние полного физического, психического и социального благополучия, а не только отсутствие болезней или физических дефектов.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26E8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Цель</w:t>
            </w:r>
          </w:p>
          <w:p w:rsidR="003626E8" w:rsidRDefault="003626E8" w:rsidP="003626E8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</w:pPr>
            <w:r w:rsidRPr="002C30DC">
              <w:rPr>
                <w:rStyle w:val="13"/>
                <w:b/>
              </w:rPr>
              <w:t>программы</w:t>
            </w:r>
          </w:p>
        </w:tc>
        <w:tc>
          <w:tcPr>
            <w:tcW w:w="7954" w:type="dxa"/>
          </w:tcPr>
          <w:p w:rsidR="003626E8" w:rsidRDefault="003626E8" w:rsidP="003626E8">
            <w:pPr>
              <w:pStyle w:val="31"/>
              <w:shd w:val="clear" w:color="auto" w:fill="auto"/>
              <w:tabs>
                <w:tab w:val="left" w:pos="312"/>
              </w:tabs>
              <w:ind w:left="58" w:right="68" w:firstLine="0"/>
            </w:pPr>
            <w:r>
              <w:rPr>
                <w:rStyle w:val="13"/>
              </w:rPr>
              <w:t>- Сохранение и укрепление здоровья работников путем поощрения здорового образа жизни, расширения мер профилактики заболеваний, формирование здорового климата в коллективе, повышение эффективности деятельности всех работников.</w:t>
            </w:r>
          </w:p>
          <w:p w:rsidR="003626E8" w:rsidRDefault="003626E8" w:rsidP="003626E8">
            <w:pPr>
              <w:pStyle w:val="31"/>
              <w:shd w:val="clear" w:color="auto" w:fill="auto"/>
              <w:tabs>
                <w:tab w:val="left" w:pos="475"/>
              </w:tabs>
              <w:ind w:left="58" w:right="68" w:firstLine="0"/>
            </w:pPr>
            <w:r>
              <w:rPr>
                <w:rStyle w:val="13"/>
              </w:rPr>
              <w:t>- Позитивное изменение отношения работников к собственному здоровью, преобразование гигиенических знаний в конкретные действия и убеждения.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</w:pPr>
            <w:r>
              <w:rPr>
                <w:rStyle w:val="13"/>
              </w:rPr>
              <w:t>- Профилактика заболеваний, факторами риска которых является низкая физическая активность, избыточный вес, курение, неправильное питание, повышенное артериальное давление.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</w:pPr>
            <w:r>
              <w:rPr>
                <w:rStyle w:val="13"/>
              </w:rPr>
              <w:t>- Снижение потерь, связанных с временной нетрудоспособностью работников.</w:t>
            </w:r>
          </w:p>
          <w:p w:rsidR="003626E8" w:rsidRDefault="003626E8" w:rsidP="003626E8">
            <w:pPr>
              <w:pStyle w:val="31"/>
              <w:shd w:val="clear" w:color="auto" w:fill="auto"/>
              <w:tabs>
                <w:tab w:val="left" w:pos="341"/>
              </w:tabs>
              <w:ind w:left="58" w:right="68" w:firstLine="0"/>
            </w:pPr>
            <w:r>
              <w:rPr>
                <w:rStyle w:val="13"/>
              </w:rPr>
              <w:t>- Улучшение психологического климата в коллективах.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26E8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Задачи</w:t>
            </w:r>
          </w:p>
          <w:p w:rsidR="003626E8" w:rsidRPr="002C30DC" w:rsidRDefault="003626E8" w:rsidP="003626E8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программы</w:t>
            </w:r>
          </w:p>
        </w:tc>
        <w:tc>
          <w:tcPr>
            <w:tcW w:w="7954" w:type="dxa"/>
          </w:tcPr>
          <w:p w:rsidR="003626E8" w:rsidRDefault="003626E8" w:rsidP="003626E8">
            <w:pPr>
              <w:pStyle w:val="31"/>
              <w:shd w:val="clear" w:color="auto" w:fill="auto"/>
              <w:tabs>
                <w:tab w:val="left" w:pos="341"/>
              </w:tabs>
              <w:ind w:left="58" w:right="68" w:firstLine="0"/>
            </w:pPr>
            <w:r>
              <w:rPr>
                <w:rStyle w:val="13"/>
              </w:rPr>
              <w:t>- Увеличение продолжительности жизни работников;</w:t>
            </w:r>
          </w:p>
          <w:p w:rsidR="003626E8" w:rsidRDefault="003626E8" w:rsidP="003626E8">
            <w:pPr>
              <w:pStyle w:val="31"/>
              <w:shd w:val="clear" w:color="auto" w:fill="auto"/>
              <w:tabs>
                <w:tab w:val="left" w:pos="552"/>
              </w:tabs>
              <w:ind w:left="58" w:right="68" w:firstLine="0"/>
            </w:pPr>
            <w:r>
              <w:rPr>
                <w:rStyle w:val="13"/>
              </w:rPr>
              <w:t>- Увеличение трудового долголетия работников;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- Укрепление здоровья работников; 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  <w:jc w:val="left"/>
            </w:pPr>
            <w:r>
              <w:rPr>
                <w:rStyle w:val="13"/>
              </w:rPr>
              <w:lastRenderedPageBreak/>
              <w:t>- Обеспечение безопасных и комфортных условий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</w:pPr>
            <w:r>
              <w:rPr>
                <w:rStyle w:val="13"/>
              </w:rPr>
              <w:t>труда;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  <w:jc w:val="left"/>
            </w:pPr>
            <w:r>
              <w:rPr>
                <w:rStyle w:val="13"/>
              </w:rPr>
              <w:t>- Предупреждение травматизма и профессиональных заболеваний;</w:t>
            </w:r>
          </w:p>
          <w:p w:rsidR="003626E8" w:rsidRDefault="003626E8" w:rsidP="003626E8">
            <w:pPr>
              <w:pStyle w:val="31"/>
              <w:shd w:val="clear" w:color="auto" w:fill="auto"/>
              <w:tabs>
                <w:tab w:val="left" w:pos="495"/>
              </w:tabs>
              <w:ind w:left="58" w:right="68" w:firstLine="0"/>
              <w:jc w:val="left"/>
            </w:pPr>
            <w:r>
              <w:rPr>
                <w:rStyle w:val="13"/>
              </w:rPr>
              <w:t>- Снижение уровня заболеваемости, восстановление трудового потенциала работников;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- Организация отдыха работников; </w:t>
            </w:r>
          </w:p>
          <w:p w:rsidR="003626E8" w:rsidRDefault="003626E8" w:rsidP="003626E8">
            <w:pPr>
              <w:pStyle w:val="31"/>
              <w:shd w:val="clear" w:color="auto" w:fill="auto"/>
              <w:ind w:left="58" w:right="68" w:firstLine="0"/>
              <w:jc w:val="left"/>
            </w:pPr>
            <w:r>
              <w:rPr>
                <w:rStyle w:val="13"/>
              </w:rPr>
              <w:t>- Формирование приверженности работников здоровому образу жизни;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26E8">
            <w:pPr>
              <w:pStyle w:val="3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lastRenderedPageBreak/>
              <w:t>Численность</w:t>
            </w:r>
          </w:p>
        </w:tc>
        <w:tc>
          <w:tcPr>
            <w:tcW w:w="7954" w:type="dxa"/>
          </w:tcPr>
          <w:p w:rsidR="003626E8" w:rsidRDefault="003626E8" w:rsidP="003626E8">
            <w:pPr>
              <w:pStyle w:val="31"/>
              <w:shd w:val="clear" w:color="auto" w:fill="auto"/>
              <w:spacing w:line="260" w:lineRule="exact"/>
              <w:ind w:left="58" w:right="68" w:firstLine="0"/>
            </w:pPr>
            <w:r>
              <w:rPr>
                <w:rStyle w:val="13"/>
              </w:rPr>
              <w:t>Сотрудники учреждения - (255 чел. в том числе 19 ПСУ)</w:t>
            </w:r>
          </w:p>
        </w:tc>
      </w:tr>
      <w:tr w:rsidR="003626E8" w:rsidTr="00251FCE">
        <w:tc>
          <w:tcPr>
            <w:tcW w:w="1968" w:type="dxa"/>
          </w:tcPr>
          <w:p w:rsidR="003626E8" w:rsidRPr="002C30DC" w:rsidRDefault="003626E8" w:rsidP="003626E8">
            <w:pPr>
              <w:pStyle w:val="3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Описание</w:t>
            </w:r>
          </w:p>
          <w:p w:rsidR="003626E8" w:rsidRPr="002C30DC" w:rsidRDefault="003626E8" w:rsidP="003626E8">
            <w:pPr>
              <w:pStyle w:val="3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C30DC">
              <w:rPr>
                <w:rStyle w:val="13"/>
                <w:b/>
              </w:rPr>
              <w:t>программ</w:t>
            </w:r>
          </w:p>
        </w:tc>
        <w:tc>
          <w:tcPr>
            <w:tcW w:w="7954" w:type="dxa"/>
          </w:tcPr>
          <w:p w:rsidR="003626E8" w:rsidRPr="00394954" w:rsidRDefault="003626E8" w:rsidP="003626E8">
            <w:pPr>
              <w:pStyle w:val="31"/>
              <w:shd w:val="clear" w:color="auto" w:fill="auto"/>
              <w:ind w:left="58" w:right="68" w:firstLine="0"/>
              <w:rPr>
                <w:b/>
              </w:rPr>
            </w:pPr>
            <w:r w:rsidRPr="00394954">
              <w:rPr>
                <w:rStyle w:val="13"/>
                <w:b/>
              </w:rPr>
              <w:t xml:space="preserve">Организационно-методическая работа </w:t>
            </w:r>
          </w:p>
          <w:p w:rsidR="003626E8" w:rsidRDefault="003626E8" w:rsidP="003626E8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58"/>
              </w:tabs>
              <w:ind w:left="58" w:right="68" w:firstLine="0"/>
              <w:jc w:val="left"/>
            </w:pPr>
            <w:r>
              <w:rPr>
                <w:rStyle w:val="13"/>
              </w:rPr>
              <w:t>Утверждение программы по оздоровлению сотрудников, ее обсуждение в коллективе, размещение на официальном сайте Учреждения.</w:t>
            </w:r>
          </w:p>
          <w:p w:rsidR="003626E8" w:rsidRDefault="003626E8" w:rsidP="003626E8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58"/>
                <w:tab w:val="left" w:pos="590"/>
              </w:tabs>
              <w:ind w:left="58" w:right="68" w:firstLine="0"/>
            </w:pPr>
            <w:r>
              <w:rPr>
                <w:rStyle w:val="13"/>
              </w:rPr>
              <w:t>Проведение мониторинга отношения сотрудников к здоровому образу жизни.</w:t>
            </w:r>
          </w:p>
          <w:p w:rsidR="003626E8" w:rsidRDefault="003626E8" w:rsidP="003626E8">
            <w:pPr>
              <w:pStyle w:val="31"/>
              <w:numPr>
                <w:ilvl w:val="0"/>
                <w:numId w:val="4"/>
              </w:numPr>
              <w:shd w:val="clear" w:color="auto" w:fill="auto"/>
              <w:tabs>
                <w:tab w:val="left" w:pos="58"/>
                <w:tab w:val="left" w:pos="342"/>
              </w:tabs>
              <w:ind w:left="58" w:right="68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Разработка буклетов, подготовка информации для стенда «Охрана труда». </w:t>
            </w:r>
          </w:p>
          <w:p w:rsidR="003626E8" w:rsidRPr="00394954" w:rsidRDefault="003626E8" w:rsidP="003626E8">
            <w:pPr>
              <w:pStyle w:val="31"/>
              <w:shd w:val="clear" w:color="auto" w:fill="auto"/>
              <w:tabs>
                <w:tab w:val="left" w:pos="58"/>
                <w:tab w:val="left" w:pos="342"/>
              </w:tabs>
              <w:ind w:left="58" w:right="68" w:firstLine="0"/>
              <w:jc w:val="left"/>
              <w:rPr>
                <w:b/>
              </w:rPr>
            </w:pPr>
            <w:r w:rsidRPr="00394954">
              <w:rPr>
                <w:rStyle w:val="13"/>
                <w:b/>
              </w:rPr>
              <w:t>Информационно-просветительская работа</w:t>
            </w:r>
          </w:p>
          <w:p w:rsidR="003626E8" w:rsidRDefault="003626E8" w:rsidP="003626E8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58"/>
                <w:tab w:val="left" w:pos="342"/>
              </w:tabs>
              <w:ind w:left="58" w:right="68" w:firstLine="0"/>
            </w:pPr>
            <w:r>
              <w:rPr>
                <w:rStyle w:val="13"/>
              </w:rPr>
              <w:t>Организация цикла бесед о профилактике различных заболеваний.</w:t>
            </w:r>
          </w:p>
          <w:p w:rsidR="003626E8" w:rsidRDefault="003626E8" w:rsidP="003626E8">
            <w:pPr>
              <w:pStyle w:val="31"/>
              <w:numPr>
                <w:ilvl w:val="0"/>
                <w:numId w:val="5"/>
              </w:numPr>
              <w:shd w:val="clear" w:color="auto" w:fill="auto"/>
              <w:tabs>
                <w:tab w:val="left" w:pos="58"/>
              </w:tabs>
              <w:ind w:left="58" w:right="68" w:firstLine="0"/>
              <w:rPr>
                <w:rStyle w:val="13"/>
              </w:rPr>
            </w:pPr>
            <w:r>
              <w:rPr>
                <w:rStyle w:val="13"/>
              </w:rPr>
              <w:t>Организация работы по профилактики вредных привычек социально опасных заболеваний.</w:t>
            </w:r>
          </w:p>
          <w:p w:rsidR="003626E8" w:rsidRDefault="003626E8" w:rsidP="003626E8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>Выступления психолога на различных совещаниях коллектива по вопросам профессионального выгорания, профилактике утомляемости, использования методик управления своими эмоциями и др.</w:t>
            </w:r>
          </w:p>
          <w:p w:rsidR="003626E8" w:rsidRDefault="003626E8" w:rsidP="003626E8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 xml:space="preserve"> Организация встреч с мед</w:t>
            </w:r>
            <w:r w:rsidRPr="00A24206">
              <w:rPr>
                <w:rStyle w:val="22"/>
                <w:u w:val="none"/>
              </w:rPr>
              <w:t>ици</w:t>
            </w:r>
            <w:r>
              <w:t>нскими работниками по вопросам профилактики профессиональных заболеваний, вирусных инфекций и иных заболеваний.</w:t>
            </w:r>
          </w:p>
          <w:p w:rsidR="003626E8" w:rsidRPr="006945DB" w:rsidRDefault="003626E8" w:rsidP="003626E8">
            <w:pPr>
              <w:pStyle w:val="31"/>
              <w:shd w:val="clear" w:color="auto" w:fill="auto"/>
              <w:tabs>
                <w:tab w:val="left" w:pos="284"/>
              </w:tabs>
              <w:ind w:left="20" w:right="53" w:firstLine="0"/>
              <w:rPr>
                <w:b/>
              </w:rPr>
            </w:pPr>
            <w:r w:rsidRPr="006945DB">
              <w:rPr>
                <w:b/>
              </w:rPr>
              <w:t>Охрана труда и создание безопасных условий труда</w:t>
            </w:r>
          </w:p>
          <w:p w:rsidR="003626E8" w:rsidRDefault="003626E8" w:rsidP="003626E8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 xml:space="preserve"> Создание условий работы, отвечающих требованиям безопасности для здоровья и жизни всех сотрудников  интерната, в т.ч.:</w:t>
            </w:r>
          </w:p>
          <w:p w:rsidR="003626E8" w:rsidRDefault="003626E8" w:rsidP="003626E8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>создание необходимых условий для сотрудников с заболеваниями;</w:t>
            </w:r>
          </w:p>
          <w:p w:rsidR="003626E8" w:rsidRDefault="003626E8" w:rsidP="003626E8">
            <w:pPr>
              <w:pStyle w:val="31"/>
              <w:numPr>
                <w:ilvl w:val="0"/>
                <w:numId w:val="8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>создание условий, отвечающих санитарно</w:t>
            </w:r>
            <w:r>
              <w:softHyphen/>
            </w:r>
            <w:r w:rsidR="003E4A2A">
              <w:t>-</w:t>
            </w:r>
            <w:r>
              <w:t>гигиеническим нормам, для полноценного отдыха и работы.</w:t>
            </w:r>
          </w:p>
          <w:p w:rsidR="003626E8" w:rsidRDefault="003626E8" w:rsidP="003626E8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 xml:space="preserve"> В рамках борьбы с туберкулезом ежегодное флюорографическое обследование сотрудников.</w:t>
            </w:r>
          </w:p>
          <w:p w:rsidR="003626E8" w:rsidRDefault="003626E8" w:rsidP="003626E8">
            <w:pPr>
              <w:pStyle w:val="31"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 xml:space="preserve"> Осуществление производственного контроля за соблюдением санитарных правил и выполнением санитарно-противоэпидемических </w:t>
            </w:r>
            <w:r>
              <w:rPr>
                <w:rStyle w:val="4pt"/>
              </w:rPr>
              <w:t xml:space="preserve">  </w:t>
            </w:r>
            <w:r>
              <w:t>(профилактических)</w:t>
            </w:r>
            <w:r w:rsidR="003E4A2A">
              <w:t xml:space="preserve"> </w:t>
            </w:r>
            <w:r>
              <w:t>мероприятий.</w:t>
            </w:r>
          </w:p>
          <w:p w:rsidR="003626E8" w:rsidRDefault="003626E8" w:rsidP="003626E8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5876"/>
              </w:tabs>
              <w:ind w:left="20" w:right="53" w:firstLine="0"/>
            </w:pPr>
            <w:r>
              <w:t>Контроль за состоянием противопожарной, антитеррористическ</w:t>
            </w:r>
            <w:r w:rsidR="00045A38">
              <w:t>ий безопасности У</w:t>
            </w:r>
            <w:r w:rsidR="00BE4F64">
              <w:t>ч</w:t>
            </w:r>
            <w:r w:rsidR="00045A38">
              <w:t>реждения</w:t>
            </w:r>
            <w:r>
              <w:t>.</w:t>
            </w:r>
          </w:p>
          <w:p w:rsidR="003626E8" w:rsidRDefault="003626E8" w:rsidP="003626E8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>Проведение специальной оценки условий труда.</w:t>
            </w:r>
          </w:p>
          <w:p w:rsidR="003626E8" w:rsidRDefault="003626E8" w:rsidP="003626E8">
            <w:pPr>
              <w:pStyle w:val="31"/>
              <w:numPr>
                <w:ilvl w:val="0"/>
                <w:numId w:val="6"/>
              </w:numPr>
              <w:shd w:val="clear" w:color="auto" w:fill="auto"/>
              <w:tabs>
                <w:tab w:val="left" w:pos="284"/>
                <w:tab w:val="left" w:pos="673"/>
              </w:tabs>
              <w:ind w:left="20" w:right="53" w:firstLine="0"/>
              <w:jc w:val="left"/>
            </w:pPr>
            <w:r>
              <w:t>Поведение плановых инструктажей</w:t>
            </w:r>
            <w:r w:rsidR="00045A38">
              <w:t xml:space="preserve"> </w:t>
            </w:r>
            <w:r>
              <w:t xml:space="preserve">по антитеррористической, противопожарной безопасности, по охране труда на рабочем месте. </w:t>
            </w:r>
            <w:r w:rsidRPr="00045A38">
              <w:rPr>
                <w:b/>
              </w:rPr>
              <w:t>Массовая работа по оздоровлению сотрудников</w:t>
            </w:r>
          </w:p>
          <w:p w:rsidR="003626E8" w:rsidRDefault="003626E8" w:rsidP="003626E8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lastRenderedPageBreak/>
              <w:t>Диспансеризация сотрудников.</w:t>
            </w:r>
          </w:p>
          <w:p w:rsidR="003626E8" w:rsidRDefault="00045A38" w:rsidP="003626E8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84"/>
                <w:tab w:val="left" w:pos="812"/>
              </w:tabs>
              <w:ind w:left="20" w:right="53" w:firstLine="0"/>
            </w:pPr>
            <w:r>
              <w:t>П</w:t>
            </w:r>
            <w:r w:rsidR="003626E8">
              <w:t xml:space="preserve">рохождение периодичных медицинских осмотров всех сотрудников </w:t>
            </w:r>
            <w:r>
              <w:t>Учреждения</w:t>
            </w:r>
            <w:r w:rsidR="003626E8">
              <w:t>.</w:t>
            </w:r>
          </w:p>
          <w:p w:rsidR="003626E8" w:rsidRDefault="00045A38" w:rsidP="003626E8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84"/>
                <w:tab w:val="left" w:pos="812"/>
              </w:tabs>
              <w:ind w:left="20" w:right="53" w:firstLine="0"/>
            </w:pPr>
            <w:r>
              <w:t>П</w:t>
            </w:r>
            <w:r w:rsidR="003626E8">
              <w:t>роведение цикла лекций, круглых столов, семинаров, направленных на приобретение сотрудниками знаний по сохранени</w:t>
            </w:r>
            <w:r>
              <w:t>ю</w:t>
            </w:r>
            <w:r w:rsidR="003626E8">
              <w:t xml:space="preserve"> и укреплени</w:t>
            </w:r>
            <w:r>
              <w:t>ю</w:t>
            </w:r>
            <w:r w:rsidR="003626E8">
              <w:t xml:space="preserve"> здоровья.</w:t>
            </w:r>
          </w:p>
          <w:p w:rsidR="003626E8" w:rsidRDefault="00045A38" w:rsidP="003626E8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84"/>
                <w:tab w:val="left" w:pos="812"/>
              </w:tabs>
              <w:ind w:left="20" w:right="53" w:firstLine="0"/>
            </w:pPr>
            <w:r>
              <w:t>П</w:t>
            </w:r>
            <w:r w:rsidR="003626E8">
              <w:t>роведение ежегодных учебных семинаров по электробезопасности, охране труда, оказани</w:t>
            </w:r>
            <w:r>
              <w:t>ю</w:t>
            </w:r>
            <w:r w:rsidR="003626E8">
              <w:t xml:space="preserve"> первой медицинской помо</w:t>
            </w:r>
            <w:r w:rsidR="003626E8" w:rsidRPr="00045A38">
              <w:rPr>
                <w:rStyle w:val="22"/>
                <w:u w:val="none"/>
              </w:rPr>
              <w:t>щи</w:t>
            </w:r>
            <w:r w:rsidR="003626E8">
              <w:t>.</w:t>
            </w:r>
          </w:p>
          <w:p w:rsidR="003626E8" w:rsidRDefault="003626E8" w:rsidP="003626E8">
            <w:pPr>
              <w:pStyle w:val="31"/>
              <w:numPr>
                <w:ilvl w:val="0"/>
                <w:numId w:val="9"/>
              </w:numPr>
              <w:shd w:val="clear" w:color="auto" w:fill="auto"/>
              <w:tabs>
                <w:tab w:val="left" w:pos="284"/>
              </w:tabs>
              <w:ind w:left="20" w:right="53" w:firstLine="0"/>
            </w:pPr>
            <w:r>
              <w:t>Тренинги по навыкам ЗОЖ.</w:t>
            </w:r>
          </w:p>
          <w:p w:rsidR="003626E8" w:rsidRPr="00EC01FB" w:rsidRDefault="003626E8" w:rsidP="003626E8">
            <w:pPr>
              <w:pStyle w:val="31"/>
              <w:shd w:val="clear" w:color="auto" w:fill="auto"/>
              <w:tabs>
                <w:tab w:val="left" w:pos="284"/>
              </w:tabs>
              <w:ind w:left="20" w:right="53" w:firstLine="0"/>
              <w:rPr>
                <w:b/>
              </w:rPr>
            </w:pPr>
            <w:r w:rsidRPr="00EC01FB">
              <w:rPr>
                <w:b/>
              </w:rPr>
              <w:t>Спортивно-массовая работа</w:t>
            </w:r>
          </w:p>
          <w:p w:rsidR="003626E8" w:rsidRDefault="003626E8" w:rsidP="003626E8">
            <w:pPr>
              <w:pStyle w:val="31"/>
              <w:numPr>
                <w:ilvl w:val="0"/>
                <w:numId w:val="10"/>
              </w:numPr>
              <w:shd w:val="clear" w:color="auto" w:fill="auto"/>
              <w:tabs>
                <w:tab w:val="left" w:pos="284"/>
                <w:tab w:val="left" w:leader="underscore" w:pos="2780"/>
                <w:tab w:val="left" w:leader="underscore" w:pos="4292"/>
                <w:tab w:val="left" w:leader="underscore" w:pos="5228"/>
                <w:tab w:val="left" w:pos="596"/>
              </w:tabs>
              <w:ind w:left="20" w:right="53" w:firstLine="0"/>
            </w:pPr>
            <w:r w:rsidRPr="00EC01FB">
              <w:rPr>
                <w:rStyle w:val="22"/>
                <w:u w:val="none"/>
              </w:rPr>
              <w:t>Организация</w:t>
            </w:r>
            <w:r w:rsidR="00EC01FB">
              <w:t xml:space="preserve"> </w:t>
            </w:r>
            <w:r w:rsidRPr="00EC01FB">
              <w:rPr>
                <w:rStyle w:val="22"/>
                <w:u w:val="none"/>
              </w:rPr>
              <w:t>работы</w:t>
            </w:r>
            <w:r w:rsidRPr="00EC01FB">
              <w:tab/>
              <w:t>по</w:t>
            </w:r>
            <w:r w:rsidR="00EC01FB">
              <w:t xml:space="preserve"> </w:t>
            </w:r>
            <w:r w:rsidRPr="00EC01FB">
              <w:rPr>
                <w:rStyle w:val="22"/>
                <w:u w:val="none"/>
              </w:rPr>
              <w:t>различным</w:t>
            </w:r>
            <w:r w:rsidR="00EC01FB" w:rsidRPr="00EC01FB">
              <w:rPr>
                <w:rStyle w:val="22"/>
                <w:u w:val="none"/>
              </w:rPr>
              <w:t xml:space="preserve"> </w:t>
            </w:r>
            <w:r>
              <w:rPr>
                <w:rStyle w:val="13"/>
              </w:rPr>
              <w:t>направлениям: командные спортивные игры, производственная гимнастика</w:t>
            </w:r>
            <w:r w:rsidR="00B7144B">
              <w:rPr>
                <w:rStyle w:val="13"/>
              </w:rPr>
              <w:t>, занятия на тренажерах</w:t>
            </w:r>
            <w:r>
              <w:rPr>
                <w:rStyle w:val="13"/>
              </w:rPr>
              <w:t>.</w:t>
            </w:r>
          </w:p>
          <w:p w:rsidR="00B7144B" w:rsidRDefault="003626E8" w:rsidP="00EC01FB">
            <w:pPr>
              <w:pStyle w:val="31"/>
              <w:shd w:val="clear" w:color="auto" w:fill="auto"/>
              <w:ind w:firstLine="0"/>
              <w:jc w:val="left"/>
              <w:rPr>
                <w:rStyle w:val="13"/>
              </w:rPr>
            </w:pPr>
            <w:r>
              <w:rPr>
                <w:rStyle w:val="13"/>
              </w:rPr>
              <w:t xml:space="preserve">2. Организация активного досуга сотрудников: пешие экскурсии, походы. </w:t>
            </w:r>
          </w:p>
          <w:p w:rsidR="003626E8" w:rsidRPr="000E3FF7" w:rsidRDefault="000E3FF7" w:rsidP="00EC01FB">
            <w:pPr>
              <w:pStyle w:val="31"/>
              <w:shd w:val="clear" w:color="auto" w:fill="auto"/>
              <w:ind w:firstLine="0"/>
              <w:jc w:val="left"/>
              <w:rPr>
                <w:b/>
              </w:rPr>
            </w:pPr>
            <w:r w:rsidRPr="000E3FF7">
              <w:rPr>
                <w:rStyle w:val="13"/>
                <w:b/>
              </w:rPr>
              <w:t>И</w:t>
            </w:r>
            <w:r w:rsidR="003626E8" w:rsidRPr="000E3FF7">
              <w:rPr>
                <w:rStyle w:val="13"/>
                <w:b/>
              </w:rPr>
              <w:t>ндивидуальная работа</w:t>
            </w:r>
          </w:p>
          <w:p w:rsidR="003626E8" w:rsidRDefault="003626E8" w:rsidP="009B5C5D">
            <w:pPr>
              <w:pStyle w:val="31"/>
              <w:numPr>
                <w:ilvl w:val="0"/>
                <w:numId w:val="11"/>
              </w:numPr>
              <w:shd w:val="clear" w:color="auto" w:fill="auto"/>
              <w:tabs>
                <w:tab w:val="left" w:pos="308"/>
              </w:tabs>
              <w:ind w:firstLine="0"/>
            </w:pPr>
            <w:r>
              <w:rPr>
                <w:rStyle w:val="13"/>
              </w:rPr>
              <w:t>Проведение инструктажа по охране труда и технике безопасности для вновь принятых сотрудников.</w:t>
            </w:r>
          </w:p>
          <w:p w:rsidR="003626E8" w:rsidRDefault="009B5C5D" w:rsidP="004C10ED">
            <w:pPr>
              <w:pStyle w:val="31"/>
              <w:shd w:val="clear" w:color="auto" w:fill="auto"/>
              <w:tabs>
                <w:tab w:val="left" w:pos="58"/>
              </w:tabs>
              <w:ind w:right="68" w:firstLine="0"/>
            </w:pPr>
            <w:r>
              <w:rPr>
                <w:rStyle w:val="13"/>
              </w:rPr>
              <w:t xml:space="preserve">2. </w:t>
            </w:r>
            <w:r w:rsidR="003626E8">
              <w:rPr>
                <w:rStyle w:val="13"/>
              </w:rPr>
              <w:t>Консультирование</w:t>
            </w:r>
            <w:r w:rsidR="004C10ED">
              <w:rPr>
                <w:rStyle w:val="13"/>
              </w:rPr>
              <w:t xml:space="preserve"> по различным вопросам, возникающ</w:t>
            </w:r>
            <w:r w:rsidR="003626E8">
              <w:rPr>
                <w:rStyle w:val="13"/>
              </w:rPr>
              <w:t>им у сотрудников, каса</w:t>
            </w:r>
            <w:r w:rsidR="004C10ED">
              <w:rPr>
                <w:rStyle w:val="13"/>
              </w:rPr>
              <w:t>ющ</w:t>
            </w:r>
            <w:r w:rsidR="003626E8">
              <w:rPr>
                <w:rStyle w:val="13"/>
              </w:rPr>
              <w:t>ихся данного направления деятельности</w:t>
            </w:r>
          </w:p>
        </w:tc>
      </w:tr>
      <w:tr w:rsidR="003626E8" w:rsidTr="00251FCE">
        <w:tc>
          <w:tcPr>
            <w:tcW w:w="1968" w:type="dxa"/>
          </w:tcPr>
          <w:p w:rsidR="003626E8" w:rsidRPr="004C10ED" w:rsidRDefault="003626E8" w:rsidP="003626E8">
            <w:pPr>
              <w:pStyle w:val="31"/>
              <w:shd w:val="clear" w:color="auto" w:fill="auto"/>
              <w:spacing w:after="120" w:line="260" w:lineRule="exact"/>
              <w:ind w:left="120" w:firstLine="0"/>
              <w:jc w:val="left"/>
              <w:rPr>
                <w:b/>
              </w:rPr>
            </w:pPr>
            <w:r w:rsidRPr="004C10ED">
              <w:rPr>
                <w:rStyle w:val="13"/>
                <w:b/>
              </w:rPr>
              <w:lastRenderedPageBreak/>
              <w:t>Ожидаемые</w:t>
            </w:r>
          </w:p>
          <w:p w:rsidR="003626E8" w:rsidRDefault="003626E8" w:rsidP="003626E8">
            <w:pPr>
              <w:pStyle w:val="31"/>
              <w:shd w:val="clear" w:color="auto" w:fill="auto"/>
              <w:spacing w:before="120" w:line="260" w:lineRule="exact"/>
              <w:ind w:left="120" w:firstLine="0"/>
              <w:jc w:val="left"/>
            </w:pPr>
            <w:r w:rsidRPr="004C10ED">
              <w:rPr>
                <w:rStyle w:val="13"/>
                <w:b/>
              </w:rPr>
              <w:t>результаты</w:t>
            </w:r>
          </w:p>
        </w:tc>
        <w:tc>
          <w:tcPr>
            <w:tcW w:w="7954" w:type="dxa"/>
          </w:tcPr>
          <w:p w:rsidR="003626E8" w:rsidRDefault="00A30334" w:rsidP="00A30334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</w:t>
            </w:r>
            <w:r w:rsidR="003626E8">
              <w:rPr>
                <w:rStyle w:val="13"/>
              </w:rPr>
              <w:t>величение производительности труда, работоспособности и эффективности деятельности работников;</w:t>
            </w:r>
          </w:p>
          <w:p w:rsidR="003626E8" w:rsidRDefault="00A30334" w:rsidP="00A30334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Повыш</w:t>
            </w:r>
            <w:r w:rsidR="003626E8">
              <w:rPr>
                <w:rStyle w:val="13"/>
              </w:rPr>
              <w:t>ение мотивации работников к занятиям физической культурой;</w:t>
            </w:r>
          </w:p>
          <w:p w:rsidR="003626E8" w:rsidRDefault="00A30334" w:rsidP="00A30334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</w:t>
            </w:r>
            <w:r w:rsidR="003626E8">
              <w:rPr>
                <w:rStyle w:val="13"/>
              </w:rPr>
              <w:t>величение доли лиц с умеренной физической активность</w:t>
            </w:r>
            <w:r>
              <w:rPr>
                <w:rStyle w:val="13"/>
              </w:rPr>
              <w:t>ю</w:t>
            </w:r>
            <w:r w:rsidR="003626E8">
              <w:rPr>
                <w:rStyle w:val="13"/>
              </w:rPr>
              <w:t xml:space="preserve"> среди работников;</w:t>
            </w:r>
          </w:p>
          <w:p w:rsidR="003626E8" w:rsidRDefault="00A30334" w:rsidP="00A30334">
            <w:pPr>
              <w:pStyle w:val="31"/>
              <w:shd w:val="clear" w:color="auto" w:fill="auto"/>
              <w:tabs>
                <w:tab w:val="left" w:pos="398"/>
              </w:tabs>
              <w:ind w:firstLine="0"/>
            </w:pPr>
            <w:r>
              <w:rPr>
                <w:rStyle w:val="13"/>
              </w:rPr>
              <w:t xml:space="preserve">- </w:t>
            </w:r>
            <w:r w:rsidR="003626E8">
              <w:rPr>
                <w:rStyle w:val="13"/>
              </w:rPr>
              <w:t>Формирование культуры безопасности труда, ЗОЖ среди работников;</w:t>
            </w:r>
          </w:p>
          <w:p w:rsidR="003626E8" w:rsidRDefault="00853783" w:rsidP="00853783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</w:t>
            </w:r>
            <w:r w:rsidR="003626E8">
              <w:rPr>
                <w:rStyle w:val="13"/>
              </w:rPr>
              <w:t xml:space="preserve">величение охвата работников профилактическими мероприятиями, направленными на здоровый образ </w:t>
            </w:r>
            <w:r>
              <w:rPr>
                <w:rStyle w:val="13"/>
              </w:rPr>
              <w:t>ж</w:t>
            </w:r>
            <w:r w:rsidR="003626E8">
              <w:rPr>
                <w:rStyle w:val="13"/>
              </w:rPr>
              <w:t>изни;</w:t>
            </w:r>
          </w:p>
          <w:p w:rsidR="003626E8" w:rsidRDefault="00CD5796" w:rsidP="00CD5796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</w:t>
            </w:r>
            <w:r w:rsidR="00B36F54">
              <w:rPr>
                <w:rStyle w:val="13"/>
              </w:rPr>
              <w:t>крепление здоровья и улучш</w:t>
            </w:r>
            <w:r w:rsidR="003626E8">
              <w:rPr>
                <w:rStyle w:val="13"/>
              </w:rPr>
              <w:t>ение самочувствия работников;</w:t>
            </w:r>
          </w:p>
          <w:p w:rsidR="003626E8" w:rsidRDefault="00B36F54" w:rsidP="00B36F54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Сниж</w:t>
            </w:r>
            <w:r w:rsidR="003626E8">
              <w:rPr>
                <w:rStyle w:val="13"/>
              </w:rPr>
              <w:t>ение стоимости затрат на медицинское обслуживание;</w:t>
            </w:r>
          </w:p>
          <w:p w:rsidR="003626E8" w:rsidRDefault="00B36F54" w:rsidP="00B36F54">
            <w:pPr>
              <w:pStyle w:val="31"/>
              <w:shd w:val="clear" w:color="auto" w:fill="auto"/>
              <w:tabs>
                <w:tab w:val="left" w:pos="581"/>
              </w:tabs>
              <w:ind w:firstLine="0"/>
            </w:pPr>
            <w:r>
              <w:rPr>
                <w:rStyle w:val="13"/>
              </w:rPr>
              <w:t xml:space="preserve">- </w:t>
            </w:r>
            <w:r w:rsidR="003626E8">
              <w:rPr>
                <w:rStyle w:val="13"/>
              </w:rPr>
              <w:t>Снижение риска заболеваемости работников, уменьшение среднего срока временной нетрудоспособности работников;</w:t>
            </w:r>
          </w:p>
          <w:p w:rsidR="003626E8" w:rsidRDefault="00161848" w:rsidP="0016184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Повыш</w:t>
            </w:r>
            <w:r w:rsidR="003626E8">
              <w:rPr>
                <w:rStyle w:val="13"/>
              </w:rPr>
              <w:t>ение выявляемости хронических неинфекционных заболеваний работников;</w:t>
            </w:r>
          </w:p>
          <w:p w:rsidR="003626E8" w:rsidRDefault="00043818" w:rsidP="0004381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 xml:space="preserve">- </w:t>
            </w:r>
            <w:r w:rsidR="003626E8">
              <w:rPr>
                <w:rStyle w:val="13"/>
              </w:rPr>
              <w:t>Снижение количества стрессовых и конфликтных ситуаций, повы</w:t>
            </w:r>
            <w:r>
              <w:rPr>
                <w:rStyle w:val="13"/>
              </w:rPr>
              <w:t>шение</w:t>
            </w:r>
            <w:r w:rsidR="003626E8">
              <w:rPr>
                <w:rStyle w:val="13"/>
              </w:rPr>
              <w:t xml:space="preserve"> стрессоустойчивости работников;</w:t>
            </w:r>
          </w:p>
          <w:p w:rsidR="003626E8" w:rsidRDefault="00043818" w:rsidP="0004381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П</w:t>
            </w:r>
            <w:r w:rsidR="003626E8">
              <w:rPr>
                <w:rStyle w:val="13"/>
              </w:rPr>
              <w:t>рофилактика вредных привычек;</w:t>
            </w:r>
          </w:p>
          <w:p w:rsidR="003626E8" w:rsidRDefault="00043818" w:rsidP="0004381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Улучшение имидж</w:t>
            </w:r>
            <w:r w:rsidR="003626E8">
              <w:rPr>
                <w:rStyle w:val="13"/>
              </w:rPr>
              <w:t>а организации по мнени</w:t>
            </w:r>
            <w:r>
              <w:rPr>
                <w:rStyle w:val="13"/>
              </w:rPr>
              <w:t>ю</w:t>
            </w:r>
            <w:r w:rsidR="003626E8">
              <w:rPr>
                <w:rStyle w:val="13"/>
              </w:rPr>
              <w:t xml:space="preserve"> работников и повы</w:t>
            </w:r>
            <w:r>
              <w:rPr>
                <w:rStyle w:val="13"/>
              </w:rPr>
              <w:t>шен</w:t>
            </w:r>
            <w:r w:rsidR="00CB6539">
              <w:rPr>
                <w:rStyle w:val="13"/>
              </w:rPr>
              <w:t>и</w:t>
            </w:r>
            <w:r>
              <w:rPr>
                <w:rStyle w:val="13"/>
              </w:rPr>
              <w:t>е</w:t>
            </w:r>
            <w:r w:rsidR="003626E8">
              <w:rPr>
                <w:rStyle w:val="13"/>
              </w:rPr>
              <w:t xml:space="preserve"> их мотивации;</w:t>
            </w:r>
          </w:p>
          <w:p w:rsidR="003626E8" w:rsidRDefault="00043818" w:rsidP="0004381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Сниж</w:t>
            </w:r>
            <w:r w:rsidR="003626E8">
              <w:rPr>
                <w:rStyle w:val="13"/>
              </w:rPr>
              <w:t>ение текучести кадров и расходов на адаптаци</w:t>
            </w:r>
            <w:r>
              <w:rPr>
                <w:rStyle w:val="13"/>
              </w:rPr>
              <w:t>ю работников, повыш</w:t>
            </w:r>
            <w:r w:rsidR="003626E8">
              <w:rPr>
                <w:rStyle w:val="13"/>
              </w:rPr>
              <w:t>ение вероятности привлечения более квалифицированного персонала;</w:t>
            </w:r>
          </w:p>
          <w:p w:rsidR="003626E8" w:rsidRDefault="00043818" w:rsidP="00043818">
            <w:pPr>
              <w:pStyle w:val="31"/>
              <w:shd w:val="clear" w:color="auto" w:fill="auto"/>
              <w:ind w:firstLine="0"/>
            </w:pPr>
            <w:r>
              <w:rPr>
                <w:rStyle w:val="13"/>
              </w:rPr>
              <w:t>- У</w:t>
            </w:r>
            <w:r w:rsidR="003626E8">
              <w:rPr>
                <w:rStyle w:val="13"/>
              </w:rPr>
              <w:t xml:space="preserve">величение прибыли </w:t>
            </w:r>
            <w:r>
              <w:rPr>
                <w:rStyle w:val="13"/>
              </w:rPr>
              <w:t>учреждения при сниж</w:t>
            </w:r>
            <w:r w:rsidR="003626E8">
              <w:rPr>
                <w:rStyle w:val="13"/>
              </w:rPr>
              <w:t>ении расходов и росте доходов.</w:t>
            </w:r>
          </w:p>
        </w:tc>
      </w:tr>
    </w:tbl>
    <w:p w:rsidR="008D09D7" w:rsidRDefault="008D09D7">
      <w:pPr>
        <w:rPr>
          <w:sz w:val="2"/>
          <w:szCs w:val="2"/>
        </w:rPr>
        <w:sectPr w:rsidR="008D09D7" w:rsidSect="00251FCE">
          <w:pgSz w:w="11909" w:h="16838"/>
          <w:pgMar w:top="426" w:right="0" w:bottom="851" w:left="0" w:header="0" w:footer="3" w:gutter="0"/>
          <w:cols w:space="720"/>
          <w:noEndnote/>
          <w:docGrid w:linePitch="360"/>
        </w:sectPr>
      </w:pPr>
    </w:p>
    <w:p w:rsidR="008D09D7" w:rsidRPr="00BE4F64" w:rsidRDefault="00A22CB4" w:rsidP="00BE4F64">
      <w:pPr>
        <w:pStyle w:val="11"/>
        <w:framePr w:w="8822" w:h="317" w:hRule="exact" w:wrap="none" w:vAnchor="page" w:hAnchor="page" w:x="1544" w:y="856"/>
        <w:numPr>
          <w:ilvl w:val="0"/>
          <w:numId w:val="10"/>
        </w:numPr>
        <w:shd w:val="clear" w:color="auto" w:fill="auto"/>
        <w:spacing w:after="0" w:line="260" w:lineRule="exact"/>
        <w:ind w:left="20"/>
        <w:rPr>
          <w:b/>
        </w:rPr>
      </w:pPr>
      <w:bookmarkStart w:id="2" w:name="bookmark2"/>
      <w:bookmarkStart w:id="3" w:name="bookmark3"/>
      <w:r w:rsidRPr="00BE4F64">
        <w:rPr>
          <w:b/>
        </w:rPr>
        <w:lastRenderedPageBreak/>
        <w:t xml:space="preserve">ПОЯСНИТЕЛЬНАЯ </w:t>
      </w:r>
      <w:r w:rsidR="00BE4F64">
        <w:rPr>
          <w:b/>
        </w:rPr>
        <w:t xml:space="preserve"> </w:t>
      </w:r>
      <w:r w:rsidRPr="00BE4F64">
        <w:rPr>
          <w:b/>
        </w:rPr>
        <w:t>ЗАПИСКА</w:t>
      </w:r>
      <w:bookmarkEnd w:id="2"/>
      <w:bookmarkEnd w:id="3"/>
    </w:p>
    <w:p w:rsidR="008D09D7" w:rsidRDefault="00251FCE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900"/>
      </w:pPr>
      <w:r>
        <w:t>Здоровье является высшей ценностью общества, чем выш</w:t>
      </w:r>
      <w:r w:rsidR="00A22CB4">
        <w:t>е ценится здоровье чело</w:t>
      </w:r>
      <w:r>
        <w:t>века в коллективном сознании общества, тем выш</w:t>
      </w:r>
      <w:r w:rsidR="00A22CB4">
        <w:t>е ресурс и потенциал развития самого общества.</w:t>
      </w:r>
    </w:p>
    <w:p w:rsidR="008D09D7" w:rsidRDefault="00251FCE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900"/>
      </w:pPr>
      <w:r>
        <w:t xml:space="preserve">Одной из главных задач любого социального Учреждения является </w:t>
      </w:r>
      <w:r w:rsidR="00A22CB4">
        <w:t>укрепление здоровья</w:t>
      </w:r>
      <w:r>
        <w:t xml:space="preserve"> сотрудников,</w:t>
      </w:r>
      <w:r w:rsidR="00A22CB4">
        <w:t xml:space="preserve"> и</w:t>
      </w:r>
      <w:r>
        <w:t>х</w:t>
      </w:r>
      <w:r w:rsidR="00A22CB4">
        <w:t xml:space="preserve"> физическое развитие, функциональное совершенствование и повышение работоспособности их организма.</w:t>
      </w:r>
    </w:p>
    <w:p w:rsidR="008D09D7" w:rsidRDefault="00504245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900"/>
      </w:pPr>
      <w:r>
        <w:t>П</w:t>
      </w:r>
      <w:r w:rsidR="00A22CB4">
        <w:t>рограмма укрепления здоровья работников на рабочем месте включает создание условий, сниж</w:t>
      </w:r>
      <w:r>
        <w:t>аю</w:t>
      </w:r>
      <w:r w:rsidR="00A22CB4">
        <w:t xml:space="preserve">щих не только риск профессионально обусловленных заболеваний, но и риск развития социально значимых хронических заболеваний. </w:t>
      </w:r>
      <w:r>
        <w:t>Он повыш</w:t>
      </w:r>
      <w:r w:rsidR="00A22CB4">
        <w:t>ается при нерациональном питании, недостаточной физической активности, стрессах на рабочем месте, наличии вредных привычек (курение, злоупотребление алкоголем).</w:t>
      </w:r>
    </w:p>
    <w:p w:rsidR="008D09D7" w:rsidRDefault="00504245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900"/>
      </w:pPr>
      <w:r>
        <w:t>Ф</w:t>
      </w:r>
      <w:r w:rsidR="00A22CB4">
        <w:t>ормирование навыков ведения здорового образа жизни начинается с воспитания мотивации к здоровому образу жизни и осуществляется через целенаправленную деятельность учреждения в рамках здоровье формирующей программы, посредством создания здоровье сберегающей среды или территорий здорового образа жизни.</w:t>
      </w:r>
    </w:p>
    <w:p w:rsidR="008D09D7" w:rsidRDefault="00A22CB4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760"/>
      </w:pPr>
      <w:r>
        <w:t xml:space="preserve">Большая часть рабочего дня в </w:t>
      </w:r>
      <w:r w:rsidR="009677B1">
        <w:t>психоневрологическом интернате</w:t>
      </w:r>
      <w:r>
        <w:t xml:space="preserve"> протекает в эмоционально-напряженной обстановке: эмоциональная насы</w:t>
      </w:r>
      <w:r w:rsidR="009677B1">
        <w:t>щенность</w:t>
      </w:r>
      <w:r>
        <w:t xml:space="preserve"> деятельности, постоянная концентрация внимания, повышенная ответственность за </w:t>
      </w:r>
      <w:r w:rsidR="009677B1">
        <w:t>получателей социальных услуг</w:t>
      </w:r>
      <w:r>
        <w:t>. Напряжен</w:t>
      </w:r>
      <w:r w:rsidR="009677B1">
        <w:t>ные факторы такого рода оказываю</w:t>
      </w:r>
      <w:r>
        <w:t>т влияние на эмоциональное, физическое и психическое самочувствие сотрудника: появляется нервозность, раздражительность, усталость, разного рода недомогания.</w:t>
      </w:r>
    </w:p>
    <w:p w:rsidR="008D09D7" w:rsidRDefault="00A22CB4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760"/>
      </w:pPr>
      <w:r>
        <w:t>Программа формировани</w:t>
      </w:r>
      <w:r w:rsidR="009677B1">
        <w:t>я профессионального здоровья ГБ</w:t>
      </w:r>
      <w:r>
        <w:t>У РК «</w:t>
      </w:r>
      <w:r w:rsidR="009677B1">
        <w:t xml:space="preserve">Красногвардейский психоневрологический </w:t>
      </w:r>
      <w:r>
        <w:t xml:space="preserve">интернат» (далее - </w:t>
      </w:r>
      <w:r w:rsidR="009677B1">
        <w:t xml:space="preserve"> </w:t>
      </w:r>
      <w:r>
        <w:t>интернат</w:t>
      </w:r>
      <w:r w:rsidR="009677B1">
        <w:t>, Учреждение</w:t>
      </w:r>
      <w:r>
        <w:t xml:space="preserve">) - это комплексная система сохранения и укрепления здоровья, направленная на формирование умения и </w:t>
      </w:r>
      <w:r w:rsidR="009677B1">
        <w:t>ж</w:t>
      </w:r>
      <w:r>
        <w:t xml:space="preserve">елания заботиться о своем здоровье, потребности в здоровом образе </w:t>
      </w:r>
      <w:r w:rsidR="009677B1">
        <w:t>ж</w:t>
      </w:r>
      <w:r>
        <w:t>изни и эмоциональн</w:t>
      </w:r>
      <w:r w:rsidR="009677B1">
        <w:t>ом благополучии, как залоге успеш</w:t>
      </w:r>
      <w:r>
        <w:t>ности деятельности.</w:t>
      </w:r>
    </w:p>
    <w:p w:rsidR="008D09D7" w:rsidRDefault="00A22CB4" w:rsidP="009677B1">
      <w:pPr>
        <w:pStyle w:val="31"/>
        <w:framePr w:w="8981" w:h="11344" w:hRule="exact" w:wrap="none" w:vAnchor="page" w:hAnchor="page" w:x="1359" w:y="1523"/>
        <w:shd w:val="clear" w:color="auto" w:fill="auto"/>
        <w:ind w:left="20" w:right="169" w:firstLine="760"/>
      </w:pPr>
      <w:r>
        <w:t xml:space="preserve">В программе разработан комплекс мероприятий, направленный на все стороны профессионального здоровья, а именно физического, </w:t>
      </w:r>
      <w:r w:rsidR="009677B1">
        <w:t>психического, психологи</w:t>
      </w:r>
      <w:r>
        <w:t>ческого, социального.</w:t>
      </w:r>
    </w:p>
    <w:p w:rsidR="008D09D7" w:rsidRDefault="00667699">
      <w:pPr>
        <w:pStyle w:val="a5"/>
        <w:framePr w:wrap="none" w:vAnchor="page" w:hAnchor="page" w:x="5811" w:y="16179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Pr="0071337F" w:rsidRDefault="009D4674" w:rsidP="0071337F">
      <w:pPr>
        <w:pStyle w:val="31"/>
        <w:framePr w:w="10930" w:h="700" w:hRule="exact" w:wrap="none" w:vAnchor="page" w:hAnchor="page" w:x="490" w:y="837"/>
        <w:shd w:val="clear" w:color="auto" w:fill="auto"/>
        <w:ind w:left="2835" w:right="1680" w:hanging="850"/>
        <w:jc w:val="left"/>
        <w:rPr>
          <w:b/>
        </w:rPr>
      </w:pPr>
      <w:bookmarkStart w:id="4" w:name="bookmark4"/>
      <w:r w:rsidRPr="0071337F">
        <w:rPr>
          <w:b/>
        </w:rPr>
        <w:lastRenderedPageBreak/>
        <w:t>3</w:t>
      </w:r>
      <w:r w:rsidR="00A22CB4" w:rsidRPr="0071337F">
        <w:rPr>
          <w:b/>
        </w:rPr>
        <w:t>.</w:t>
      </w:r>
      <w:r w:rsidR="0071337F">
        <w:rPr>
          <w:b/>
        </w:rPr>
        <w:t xml:space="preserve">  </w:t>
      </w:r>
      <w:r w:rsidR="00A22CB4" w:rsidRPr="0071337F">
        <w:rPr>
          <w:b/>
        </w:rPr>
        <w:t xml:space="preserve">ПЕРЕЧЕНЬ </w:t>
      </w:r>
      <w:r w:rsidR="0071337F">
        <w:rPr>
          <w:b/>
        </w:rPr>
        <w:t xml:space="preserve">  </w:t>
      </w:r>
      <w:r w:rsidR="00A22CB4" w:rsidRPr="0071337F">
        <w:rPr>
          <w:b/>
        </w:rPr>
        <w:t xml:space="preserve">НАПРАВЛЕНИЙ, </w:t>
      </w:r>
      <w:r w:rsidR="0071337F">
        <w:rPr>
          <w:b/>
        </w:rPr>
        <w:t xml:space="preserve">  </w:t>
      </w:r>
      <w:r w:rsidR="00A22CB4" w:rsidRPr="0071337F">
        <w:rPr>
          <w:b/>
        </w:rPr>
        <w:t xml:space="preserve">МЕРОПРИЯТИЙ </w:t>
      </w:r>
      <w:r w:rsidR="0071337F">
        <w:rPr>
          <w:b/>
        </w:rPr>
        <w:t xml:space="preserve">  </w:t>
      </w:r>
      <w:r w:rsidR="00A22CB4" w:rsidRPr="0071337F">
        <w:rPr>
          <w:b/>
        </w:rPr>
        <w:t xml:space="preserve">ПО </w:t>
      </w:r>
      <w:r w:rsidR="0071337F">
        <w:rPr>
          <w:b/>
        </w:rPr>
        <w:t xml:space="preserve">  </w:t>
      </w:r>
      <w:r w:rsidR="00694F70">
        <w:rPr>
          <w:b/>
        </w:rPr>
        <w:t xml:space="preserve">ИХ </w:t>
      </w:r>
      <w:r w:rsidR="00A22CB4" w:rsidRPr="0071337F">
        <w:rPr>
          <w:b/>
        </w:rPr>
        <w:t>РЕАЛИЗАЦИИ</w:t>
      </w:r>
      <w:r w:rsidR="00694F70">
        <w:rPr>
          <w:b/>
        </w:rPr>
        <w:t xml:space="preserve">  И </w:t>
      </w:r>
      <w:r w:rsidR="00A22CB4" w:rsidRPr="0071337F">
        <w:rPr>
          <w:b/>
        </w:rPr>
        <w:t xml:space="preserve"> </w:t>
      </w:r>
      <w:bookmarkEnd w:id="4"/>
      <w:r w:rsidR="00935B7D">
        <w:rPr>
          <w:b/>
        </w:rPr>
        <w:t xml:space="preserve">ИНДИКАТОРОВ </w:t>
      </w:r>
    </w:p>
    <w:p w:rsidR="008D09D7" w:rsidRDefault="00556D07">
      <w:pPr>
        <w:pStyle w:val="a5"/>
        <w:framePr w:wrap="none" w:vAnchor="page" w:hAnchor="page" w:x="6168" w:y="16209"/>
        <w:shd w:val="clear" w:color="auto" w:fill="auto"/>
        <w:spacing w:line="240" w:lineRule="exact"/>
        <w:ind w:left="20"/>
      </w:pPr>
      <w:r>
        <w:t xml:space="preserve"> </w:t>
      </w:r>
    </w:p>
    <w:tbl>
      <w:tblPr>
        <w:tblpPr w:leftFromText="180" w:rightFromText="180" w:vertAnchor="text" w:horzAnchor="margin" w:tblpXSpec="center" w:tblpY="160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31"/>
        <w:gridCol w:w="2726"/>
        <w:gridCol w:w="2731"/>
        <w:gridCol w:w="2731"/>
      </w:tblGrid>
      <w:tr w:rsidR="00B77234" w:rsidTr="00B77234">
        <w:trPr>
          <w:trHeight w:hRule="exact" w:val="1066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234" w:rsidRDefault="00B77234" w:rsidP="00B77234">
            <w:pPr>
              <w:pStyle w:val="31"/>
              <w:shd w:val="clear" w:color="auto" w:fill="auto"/>
              <w:ind w:firstLine="0"/>
              <w:jc w:val="center"/>
              <w:rPr>
                <w:rStyle w:val="13"/>
                <w:b/>
              </w:rPr>
            </w:pPr>
            <w:r w:rsidRPr="004248FC">
              <w:rPr>
                <w:rStyle w:val="13"/>
                <w:b/>
              </w:rPr>
              <w:t>3.1.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>СОЗДАНИЕ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БЛАГОПРИЯТНОЙ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РАБОЧЕЙ 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>СРЕДЫ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И 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>ОПТИМАЛЬНЫХ ГИГИЕНИЧЕСКИХ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УСЛОВИЙ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ДЛЯ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</w:t>
            </w:r>
            <w:r>
              <w:rPr>
                <w:rStyle w:val="13"/>
                <w:b/>
              </w:rPr>
              <w:t xml:space="preserve">СОХРАНЕНИЯ И </w:t>
            </w:r>
            <w:r w:rsidRPr="004248FC">
              <w:rPr>
                <w:rStyle w:val="13"/>
                <w:b/>
              </w:rPr>
              <w:t>УКРЕПЛЕНИЯ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ЗДОРОВЬЯ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</w:t>
            </w:r>
          </w:p>
          <w:p w:rsidR="00B77234" w:rsidRPr="004248FC" w:rsidRDefault="00B77234" w:rsidP="00B77234">
            <w:pPr>
              <w:pStyle w:val="31"/>
              <w:shd w:val="clear" w:color="auto" w:fill="auto"/>
              <w:ind w:firstLine="0"/>
              <w:jc w:val="center"/>
              <w:rPr>
                <w:b/>
              </w:rPr>
            </w:pPr>
            <w:r w:rsidRPr="004248FC">
              <w:rPr>
                <w:rStyle w:val="13"/>
                <w:b/>
              </w:rPr>
              <w:t xml:space="preserve">И 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>БЛАГОПОЛУЧИЯ</w:t>
            </w:r>
            <w:r>
              <w:rPr>
                <w:rStyle w:val="13"/>
                <w:b/>
              </w:rPr>
              <w:t xml:space="preserve"> </w:t>
            </w:r>
            <w:r w:rsidRPr="004248FC">
              <w:rPr>
                <w:rStyle w:val="13"/>
                <w:b/>
              </w:rPr>
              <w:t xml:space="preserve"> РАБОТНИКОВ </w:t>
            </w:r>
            <w:r>
              <w:rPr>
                <w:rStyle w:val="13"/>
                <w:b/>
              </w:rPr>
              <w:t xml:space="preserve"> УЧРЕЖДЕНИЯ</w:t>
            </w:r>
          </w:p>
        </w:tc>
      </w:tr>
      <w:tr w:rsidR="00B77234" w:rsidTr="00B77234">
        <w:trPr>
          <w:trHeight w:hRule="exact" w:val="3334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234" w:rsidRPr="00B77234" w:rsidRDefault="00B77234" w:rsidP="00B77234">
            <w:pPr>
              <w:pStyle w:val="31"/>
              <w:shd w:val="clear" w:color="auto" w:fill="auto"/>
              <w:spacing w:line="317" w:lineRule="exact"/>
              <w:ind w:left="142" w:right="126" w:firstLine="0"/>
              <w:rPr>
                <w:rStyle w:val="13"/>
              </w:rPr>
            </w:pPr>
            <w:r w:rsidRPr="00B77234">
              <w:rPr>
                <w:rStyle w:val="13"/>
                <w:b/>
              </w:rPr>
              <w:t xml:space="preserve">ЦЕЛЬ: </w:t>
            </w:r>
            <w:r>
              <w:rPr>
                <w:rStyle w:val="13"/>
              </w:rPr>
              <w:t>Разработка и реализация системы управления охраной труда. Создание благоприятных санитарно-гигиенических условий труда, улучшение условий труда на рабочих местах, снижение уровня производственного травматизма, обеспечение оптимального режима труда и отдыха.</w:t>
            </w:r>
          </w:p>
          <w:p w:rsidR="00B77234" w:rsidRDefault="00B77234" w:rsidP="00B77234">
            <w:pPr>
              <w:pStyle w:val="31"/>
              <w:shd w:val="clear" w:color="auto" w:fill="auto"/>
              <w:spacing w:line="317" w:lineRule="exact"/>
              <w:ind w:left="142" w:right="126" w:firstLine="0"/>
            </w:pPr>
            <w:r w:rsidRPr="00B77234">
              <w:rPr>
                <w:rStyle w:val="13"/>
                <w:b/>
              </w:rPr>
              <w:t>ОПИСАНИЕ:</w:t>
            </w:r>
            <w:r>
              <w:rPr>
                <w:rStyle w:val="13"/>
              </w:rPr>
              <w:t xml:space="preserve"> Система управления охраной труда в организации - ключевой элемент, благодаря которому в Учреждении обеспечивается безопасность сотрудников. Данная часть общей системы менеджмента направлена на защиту здоровья и жизни работников. Положительное воздействие внедрения системы управления охраной труда на уровне организации, выражается в снижении воздействия опасных и вредных производственных факторов и рисков, повышении производительности труда.</w:t>
            </w:r>
          </w:p>
        </w:tc>
      </w:tr>
      <w:tr w:rsidR="00B77234" w:rsidTr="00CA7B78">
        <w:trPr>
          <w:trHeight w:hRule="exact" w:val="85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234" w:rsidRPr="00935B7D" w:rsidRDefault="00B77234" w:rsidP="00B77234">
            <w:pPr>
              <w:pStyle w:val="31"/>
              <w:shd w:val="clear" w:color="auto" w:fill="auto"/>
              <w:spacing w:after="60" w:line="260" w:lineRule="exact"/>
              <w:ind w:firstLine="0"/>
              <w:jc w:val="center"/>
              <w:rPr>
                <w:b/>
              </w:rPr>
            </w:pPr>
            <w:r w:rsidRPr="00935B7D">
              <w:rPr>
                <w:rStyle w:val="13"/>
                <w:b/>
              </w:rPr>
              <w:t>Перечень</w:t>
            </w:r>
          </w:p>
          <w:p w:rsidR="00B77234" w:rsidRPr="00935B7D" w:rsidRDefault="00B77234" w:rsidP="00B77234">
            <w:pPr>
              <w:pStyle w:val="31"/>
              <w:shd w:val="clear" w:color="auto" w:fill="auto"/>
              <w:spacing w:before="60" w:line="260" w:lineRule="exact"/>
              <w:ind w:firstLine="0"/>
              <w:jc w:val="center"/>
              <w:rPr>
                <w:b/>
              </w:rPr>
            </w:pPr>
            <w:r w:rsidRPr="00935B7D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234" w:rsidRPr="00935B7D" w:rsidRDefault="00B77234" w:rsidP="00B77234">
            <w:pPr>
              <w:pStyle w:val="31"/>
              <w:shd w:val="clear" w:color="auto" w:fill="auto"/>
              <w:spacing w:after="120" w:line="260" w:lineRule="exact"/>
              <w:ind w:firstLine="0"/>
              <w:rPr>
                <w:b/>
              </w:rPr>
            </w:pPr>
            <w:r w:rsidRPr="00935B7D">
              <w:rPr>
                <w:rStyle w:val="13"/>
                <w:b/>
              </w:rPr>
              <w:t>Ответственные</w:t>
            </w:r>
          </w:p>
          <w:p w:rsidR="00B77234" w:rsidRPr="00935B7D" w:rsidRDefault="00B77234" w:rsidP="00B77234">
            <w:pPr>
              <w:pStyle w:val="31"/>
              <w:shd w:val="clear" w:color="auto" w:fill="auto"/>
              <w:spacing w:before="120" w:line="260" w:lineRule="exact"/>
              <w:ind w:firstLine="0"/>
              <w:rPr>
                <w:b/>
              </w:rPr>
            </w:pPr>
            <w:r w:rsidRPr="00935B7D">
              <w:rPr>
                <w:rStyle w:val="13"/>
                <w:b/>
              </w:rPr>
              <w:t>исполнители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234" w:rsidRPr="00935B7D" w:rsidRDefault="00B77234" w:rsidP="00B77234">
            <w:pPr>
              <w:pStyle w:val="31"/>
              <w:shd w:val="clear" w:color="auto" w:fill="auto"/>
              <w:spacing w:line="260" w:lineRule="exact"/>
              <w:ind w:left="220" w:firstLine="0"/>
              <w:jc w:val="left"/>
              <w:rPr>
                <w:b/>
              </w:rPr>
            </w:pPr>
            <w:r w:rsidRPr="00935B7D">
              <w:rPr>
                <w:rStyle w:val="13"/>
                <w:b/>
              </w:rPr>
              <w:t>Сроки реализации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7234" w:rsidRPr="00935B7D" w:rsidRDefault="00B77234" w:rsidP="00B77234">
            <w:pPr>
              <w:pStyle w:val="31"/>
              <w:shd w:val="clear" w:color="auto" w:fill="auto"/>
              <w:spacing w:line="260" w:lineRule="exact"/>
              <w:ind w:firstLine="320"/>
              <w:rPr>
                <w:b/>
              </w:rPr>
            </w:pPr>
            <w:r w:rsidRPr="00935B7D">
              <w:rPr>
                <w:rStyle w:val="13"/>
                <w:b/>
              </w:rPr>
              <w:t>Индикаторы</w:t>
            </w:r>
          </w:p>
        </w:tc>
      </w:tr>
      <w:tr w:rsidR="00B77234" w:rsidTr="00B77234">
        <w:trPr>
          <w:trHeight w:hRule="exact" w:val="93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234" w:rsidRDefault="00B77234" w:rsidP="00B77234">
            <w:pPr>
              <w:pStyle w:val="31"/>
              <w:shd w:val="clear" w:color="auto" w:fill="auto"/>
              <w:ind w:left="142" w:right="159" w:firstLine="0"/>
            </w:pPr>
            <w:r>
              <w:rPr>
                <w:rStyle w:val="13"/>
              </w:rPr>
              <w:t xml:space="preserve">Изменение рабочей среды (повышение комфорта рабочей среды, изменение освещения, другие меры). </w:t>
            </w:r>
          </w:p>
          <w:p w:rsidR="00B77234" w:rsidRDefault="00B77234" w:rsidP="00B77234">
            <w:pPr>
              <w:pStyle w:val="31"/>
              <w:shd w:val="clear" w:color="auto" w:fill="auto"/>
              <w:ind w:left="142" w:right="159" w:firstLine="0"/>
              <w:jc w:val="left"/>
            </w:pPr>
            <w:r>
              <w:rPr>
                <w:rStyle w:val="13"/>
              </w:rPr>
              <w:t>Организация мер психологической разгрузки, специальные мероприятия для снятия стресса и профилактики эмоционального выгорания.</w:t>
            </w:r>
          </w:p>
          <w:p w:rsidR="00B77234" w:rsidRDefault="00B77234" w:rsidP="00B77234">
            <w:pPr>
              <w:pStyle w:val="31"/>
              <w:shd w:val="clear" w:color="auto" w:fill="auto"/>
              <w:ind w:left="142" w:right="159" w:firstLine="0"/>
              <w:jc w:val="left"/>
            </w:pPr>
            <w:r>
              <w:rPr>
                <w:rStyle w:val="13"/>
              </w:rPr>
              <w:t>Охрана и безопасность труда (контроль санитарно</w:t>
            </w:r>
            <w:r>
              <w:rPr>
                <w:rStyle w:val="13"/>
              </w:rPr>
              <w:softHyphen/>
              <w:t>гигиенической оценки условий труда).</w:t>
            </w:r>
          </w:p>
          <w:p w:rsidR="00B77234" w:rsidRDefault="00B77234" w:rsidP="00B77234">
            <w:pPr>
              <w:pStyle w:val="31"/>
              <w:shd w:val="clear" w:color="auto" w:fill="auto"/>
              <w:ind w:left="142" w:right="159" w:firstLine="0"/>
            </w:pPr>
            <w:r>
              <w:rPr>
                <w:rStyle w:val="13"/>
              </w:rPr>
              <w:t>Предупреждение несчастных случаев (обучение и инструктажи по предотвращению риска получения травмы).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234" w:rsidRDefault="00B77234" w:rsidP="00B77234">
            <w:pPr>
              <w:pStyle w:val="31"/>
              <w:shd w:val="clear" w:color="auto" w:fill="auto"/>
              <w:ind w:left="104" w:right="50" w:firstLine="0"/>
            </w:pPr>
            <w:r>
              <w:rPr>
                <w:rStyle w:val="13"/>
              </w:rPr>
              <w:t>Административно-</w:t>
            </w:r>
          </w:p>
          <w:p w:rsidR="00B77234" w:rsidRDefault="00B77234" w:rsidP="00B77234">
            <w:pPr>
              <w:pStyle w:val="31"/>
              <w:shd w:val="clear" w:color="auto" w:fill="auto"/>
              <w:ind w:left="104" w:right="50" w:firstLine="0"/>
            </w:pPr>
            <w:r>
              <w:rPr>
                <w:rStyle w:val="13"/>
              </w:rPr>
              <w:t>управленческий</w:t>
            </w:r>
          </w:p>
          <w:p w:rsidR="00B77234" w:rsidRDefault="00B77234" w:rsidP="00B77234">
            <w:pPr>
              <w:pStyle w:val="31"/>
              <w:shd w:val="clear" w:color="auto" w:fill="auto"/>
              <w:ind w:left="104" w:right="50" w:firstLine="0"/>
            </w:pPr>
            <w:r>
              <w:rPr>
                <w:rStyle w:val="13"/>
              </w:rPr>
              <w:t>персонал</w:t>
            </w:r>
          </w:p>
          <w:p w:rsidR="00B77234" w:rsidRDefault="00B77234" w:rsidP="00B77234">
            <w:pPr>
              <w:pStyle w:val="31"/>
              <w:shd w:val="clear" w:color="auto" w:fill="auto"/>
              <w:ind w:left="104" w:right="50" w:firstLine="0"/>
              <w:rPr>
                <w:rStyle w:val="13"/>
              </w:rPr>
            </w:pPr>
            <w:r>
              <w:rPr>
                <w:rStyle w:val="13"/>
              </w:rPr>
              <w:t>Специалист по охране труда</w:t>
            </w:r>
          </w:p>
          <w:p w:rsidR="00B77234" w:rsidRDefault="00B77234" w:rsidP="00B77234">
            <w:pPr>
              <w:pStyle w:val="31"/>
              <w:shd w:val="clear" w:color="auto" w:fill="auto"/>
              <w:ind w:left="104" w:right="50" w:firstLine="0"/>
            </w:pPr>
            <w:r>
              <w:rPr>
                <w:rStyle w:val="13"/>
              </w:rPr>
              <w:t>Психолог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234" w:rsidRDefault="00B77234" w:rsidP="00B77234">
            <w:pPr>
              <w:pStyle w:val="31"/>
              <w:shd w:val="clear" w:color="auto" w:fill="auto"/>
              <w:spacing w:line="260" w:lineRule="exact"/>
              <w:ind w:left="220" w:firstLine="0"/>
              <w:jc w:val="left"/>
            </w:pPr>
            <w:r>
              <w:rPr>
                <w:rStyle w:val="13"/>
              </w:rPr>
              <w:t>Постоянно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234" w:rsidRDefault="00B77234" w:rsidP="00B77234">
            <w:pPr>
              <w:pStyle w:val="31"/>
              <w:shd w:val="clear" w:color="auto" w:fill="auto"/>
              <w:ind w:left="34" w:right="126" w:firstLine="0"/>
            </w:pPr>
            <w:r>
              <w:rPr>
                <w:rStyle w:val="13"/>
              </w:rPr>
              <w:t>-Увеличение количества рабочих мест, на которых улучшены условия труда по результатам СОУТ (подтвержденные результатами СОУТ);</w:t>
            </w:r>
          </w:p>
          <w:p w:rsidR="00B77234" w:rsidRDefault="00B77234" w:rsidP="00B77234">
            <w:pPr>
              <w:pStyle w:val="31"/>
              <w:shd w:val="clear" w:color="auto" w:fill="auto"/>
              <w:ind w:left="34" w:right="126" w:firstLine="0"/>
            </w:pPr>
            <w:r>
              <w:rPr>
                <w:rStyle w:val="13"/>
              </w:rPr>
              <w:t>-Доля рабочих мест, на которых проведена СОУТ (%);</w:t>
            </w:r>
          </w:p>
          <w:p w:rsidR="00B77234" w:rsidRDefault="00B77234" w:rsidP="00B77234">
            <w:pPr>
              <w:pStyle w:val="31"/>
              <w:shd w:val="clear" w:color="auto" w:fill="auto"/>
              <w:ind w:left="34" w:right="126" w:firstLine="0"/>
              <w:jc w:val="left"/>
            </w:pPr>
            <w:r>
              <w:rPr>
                <w:rStyle w:val="13"/>
              </w:rPr>
              <w:t>-Снижение количества несчастных случаев на производстве.</w:t>
            </w:r>
          </w:p>
        </w:tc>
      </w:tr>
    </w:tbl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31"/>
        <w:gridCol w:w="2726"/>
        <w:gridCol w:w="2731"/>
        <w:gridCol w:w="2731"/>
      </w:tblGrid>
      <w:tr w:rsidR="008D09D7" w:rsidTr="001E58A2">
        <w:trPr>
          <w:trHeight w:hRule="exact" w:val="723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E64F95" w:rsidRDefault="00A22CB4" w:rsidP="004440A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left="3402" w:firstLine="0"/>
              <w:jc w:val="left"/>
              <w:rPr>
                <w:b/>
              </w:rPr>
            </w:pPr>
            <w:r w:rsidRPr="00E64F95">
              <w:rPr>
                <w:rStyle w:val="13"/>
                <w:b/>
              </w:rPr>
              <w:lastRenderedPageBreak/>
              <w:t>3.2.</w:t>
            </w:r>
            <w:r w:rsidR="00E64F95">
              <w:rPr>
                <w:rStyle w:val="13"/>
                <w:b/>
              </w:rPr>
              <w:t xml:space="preserve">  </w:t>
            </w:r>
            <w:r w:rsidR="004440A4">
              <w:rPr>
                <w:rStyle w:val="13"/>
                <w:b/>
              </w:rPr>
              <w:t>МЕДИЦИНСКИЕ  МЕРОПРИЯТИЯ</w:t>
            </w:r>
          </w:p>
        </w:tc>
      </w:tr>
      <w:tr w:rsidR="00CA7B78">
        <w:trPr>
          <w:trHeight w:hRule="exact" w:val="936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78" w:rsidRPr="00CA7B78" w:rsidRDefault="00CA7B78" w:rsidP="00CA7B78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left="142" w:firstLine="0"/>
              <w:jc w:val="left"/>
              <w:rPr>
                <w:rStyle w:val="13"/>
              </w:rPr>
            </w:pPr>
            <w:r>
              <w:rPr>
                <w:rStyle w:val="13"/>
                <w:b/>
              </w:rPr>
              <w:t xml:space="preserve">ЦЕЛЬ: </w:t>
            </w:r>
            <w:r w:rsidR="00A12950" w:rsidRPr="00A12950">
              <w:rPr>
                <w:rStyle w:val="13"/>
              </w:rPr>
              <w:t>Обеспечение охвата медицинскими осмотрами работников, занятых во вредных и (или) опасных условиях труда.</w:t>
            </w:r>
          </w:p>
        </w:tc>
      </w:tr>
      <w:tr w:rsidR="008D09D7" w:rsidTr="001E58A2">
        <w:trPr>
          <w:trHeight w:hRule="exact" w:val="88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after="60" w:line="260" w:lineRule="exact"/>
              <w:ind w:firstLine="0"/>
              <w:jc w:val="center"/>
              <w:rPr>
                <w:b/>
              </w:rPr>
            </w:pPr>
            <w:r w:rsidRPr="00837779">
              <w:rPr>
                <w:rStyle w:val="13"/>
                <w:b/>
              </w:rPr>
              <w:t>Перечень</w:t>
            </w:r>
          </w:p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before="60" w:line="260" w:lineRule="exact"/>
              <w:ind w:left="240" w:firstLine="340"/>
              <w:jc w:val="left"/>
              <w:rPr>
                <w:b/>
              </w:rPr>
            </w:pPr>
            <w:r w:rsidRPr="00837779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after="120" w:line="260" w:lineRule="exact"/>
              <w:ind w:left="420" w:firstLine="0"/>
              <w:jc w:val="left"/>
              <w:rPr>
                <w:b/>
              </w:rPr>
            </w:pPr>
            <w:r w:rsidRPr="00837779">
              <w:rPr>
                <w:rStyle w:val="13"/>
                <w:b/>
              </w:rPr>
              <w:t>Ответственные</w:t>
            </w:r>
          </w:p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before="120" w:line="260" w:lineRule="exact"/>
              <w:ind w:left="660" w:firstLine="0"/>
              <w:jc w:val="left"/>
              <w:rPr>
                <w:b/>
              </w:rPr>
            </w:pPr>
            <w:r w:rsidRPr="00837779">
              <w:rPr>
                <w:rStyle w:val="13"/>
                <w:b/>
              </w:rPr>
              <w:t>исполнители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837779">
              <w:rPr>
                <w:rStyle w:val="13"/>
                <w:b/>
              </w:rPr>
              <w:t>Сроки реализации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837779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left="180" w:firstLine="400"/>
              <w:jc w:val="left"/>
              <w:rPr>
                <w:b/>
              </w:rPr>
            </w:pPr>
            <w:r w:rsidRPr="00837779">
              <w:rPr>
                <w:rStyle w:val="13"/>
                <w:b/>
              </w:rPr>
              <w:t>Индикаторы</w:t>
            </w:r>
          </w:p>
        </w:tc>
      </w:tr>
      <w:tr w:rsidR="008D09D7" w:rsidTr="001E58A2">
        <w:trPr>
          <w:trHeight w:hRule="exact" w:val="455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A22CB4" w:rsidP="003C7E9C">
            <w:pPr>
              <w:pStyle w:val="31"/>
              <w:framePr w:w="10920" w:h="14870" w:wrap="none" w:vAnchor="page" w:hAnchor="page" w:x="496" w:y="617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t>Ежегодная вакцинация и целевая вакцинация согласно прививочного календаря.</w:t>
            </w:r>
          </w:p>
          <w:p w:rsidR="008D09D7" w:rsidRDefault="00837779" w:rsidP="003C7E9C">
            <w:pPr>
              <w:pStyle w:val="31"/>
              <w:framePr w:w="10920" w:h="14870" w:wrap="none" w:vAnchor="page" w:hAnchor="page" w:x="496" w:y="617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t>О</w:t>
            </w:r>
            <w:r w:rsidR="00A22CB4">
              <w:rPr>
                <w:rStyle w:val="13"/>
              </w:rPr>
              <w:t>бязательные предварительные (при поступлении на работу) и периодические медицинские осмотры, диспансеризация.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7779" w:rsidRDefault="00837779" w:rsidP="00837779">
            <w:pPr>
              <w:pStyle w:val="31"/>
              <w:framePr w:w="10920" w:h="14870" w:wrap="none" w:vAnchor="page" w:hAnchor="page" w:x="496" w:y="617"/>
              <w:shd w:val="clear" w:color="auto" w:fill="auto"/>
              <w:ind w:left="420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>О</w:t>
            </w:r>
            <w:r w:rsidR="00A22CB4">
              <w:rPr>
                <w:rStyle w:val="13"/>
              </w:rPr>
              <w:t>тдел кадров За</w:t>
            </w:r>
            <w:r>
              <w:rPr>
                <w:rStyle w:val="13"/>
              </w:rPr>
              <w:t>меститель директора по медицинской части</w:t>
            </w:r>
          </w:p>
          <w:p w:rsidR="00837779" w:rsidRDefault="00837779" w:rsidP="00837779">
            <w:pPr>
              <w:pStyle w:val="31"/>
              <w:framePr w:w="10920" w:h="14870" w:wrap="none" w:vAnchor="page" w:hAnchor="page" w:x="496" w:y="617"/>
              <w:shd w:val="clear" w:color="auto" w:fill="auto"/>
              <w:ind w:left="420" w:firstLine="0"/>
              <w:jc w:val="left"/>
              <w:rPr>
                <w:rStyle w:val="13"/>
              </w:rPr>
            </w:pPr>
            <w:r>
              <w:rPr>
                <w:rStyle w:val="13"/>
              </w:rPr>
              <w:t>Врач-терапевт</w:t>
            </w:r>
          </w:p>
          <w:p w:rsidR="008D09D7" w:rsidRDefault="00837779" w:rsidP="00837779">
            <w:pPr>
              <w:pStyle w:val="31"/>
              <w:framePr w:w="10920" w:h="14870" w:wrap="none" w:vAnchor="page" w:hAnchor="page" w:x="496" w:y="617"/>
              <w:shd w:val="clear" w:color="auto" w:fill="auto"/>
              <w:ind w:left="420" w:firstLine="0"/>
              <w:jc w:val="left"/>
            </w:pPr>
            <w:r>
              <w:rPr>
                <w:rStyle w:val="13"/>
              </w:rPr>
              <w:t xml:space="preserve">Главная медицинская сестра </w:t>
            </w:r>
            <w:r w:rsidR="00A22CB4">
              <w:rPr>
                <w:rStyle w:val="13"/>
              </w:rPr>
              <w:t xml:space="preserve"> Специалист по охране труда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>Постоянно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37779" w:rsidP="001C6843">
            <w:pPr>
              <w:pStyle w:val="31"/>
              <w:framePr w:w="10920" w:h="14870" w:wrap="none" w:vAnchor="page" w:hAnchor="page" w:x="496" w:y="617"/>
              <w:shd w:val="clear" w:color="auto" w:fill="auto"/>
              <w:ind w:left="34" w:right="126" w:firstLine="0"/>
            </w:pPr>
            <w:r>
              <w:rPr>
                <w:rStyle w:val="13"/>
              </w:rPr>
              <w:t>П</w:t>
            </w:r>
            <w:r w:rsidR="00A22CB4">
              <w:rPr>
                <w:rStyle w:val="13"/>
              </w:rPr>
              <w:t>роцент охвата медосмотрами работников, занятых во вредных и (или) опасных условиях труда (100%)</w:t>
            </w:r>
          </w:p>
        </w:tc>
      </w:tr>
      <w:tr w:rsidR="008D09D7" w:rsidTr="001E58A2">
        <w:trPr>
          <w:trHeight w:hRule="exact" w:val="561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3C7E9C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3C7E9C">
              <w:rPr>
                <w:rStyle w:val="13"/>
                <w:b/>
              </w:rPr>
              <w:t>3.3.</w:t>
            </w:r>
            <w:r w:rsidR="003C7E9C" w:rsidRPr="003C7E9C">
              <w:rPr>
                <w:rStyle w:val="13"/>
                <w:b/>
              </w:rPr>
              <w:t xml:space="preserve"> </w:t>
            </w:r>
            <w:r w:rsidRPr="003C7E9C">
              <w:rPr>
                <w:rStyle w:val="13"/>
                <w:b/>
              </w:rPr>
              <w:t xml:space="preserve">ПРОФИЛАКТИКА </w:t>
            </w:r>
            <w:r w:rsidR="003C7E9C" w:rsidRPr="003C7E9C">
              <w:rPr>
                <w:rStyle w:val="13"/>
                <w:b/>
              </w:rPr>
              <w:t xml:space="preserve"> </w:t>
            </w:r>
            <w:r w:rsidRPr="003C7E9C">
              <w:rPr>
                <w:rStyle w:val="13"/>
                <w:b/>
              </w:rPr>
              <w:t xml:space="preserve">ПОТРЕБЛЕНИЯ </w:t>
            </w:r>
            <w:r w:rsidR="003C7E9C" w:rsidRPr="003C7E9C">
              <w:rPr>
                <w:rStyle w:val="13"/>
                <w:b/>
              </w:rPr>
              <w:t xml:space="preserve"> </w:t>
            </w:r>
            <w:r w:rsidRPr="003C7E9C">
              <w:rPr>
                <w:rStyle w:val="13"/>
                <w:b/>
              </w:rPr>
              <w:t>ТАБАКА</w:t>
            </w:r>
          </w:p>
        </w:tc>
      </w:tr>
      <w:tr w:rsidR="008D09D7" w:rsidTr="001E58A2">
        <w:trPr>
          <w:trHeight w:hRule="exact" w:val="1825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8A2" w:rsidRPr="001E58A2" w:rsidRDefault="001E58A2" w:rsidP="001E58A2">
            <w:pPr>
              <w:pStyle w:val="31"/>
              <w:framePr w:w="10920" w:h="14870" w:wrap="none" w:vAnchor="page" w:hAnchor="page" w:x="496" w:y="617"/>
              <w:shd w:val="clear" w:color="auto" w:fill="auto"/>
              <w:ind w:left="120" w:firstLine="22"/>
              <w:jc w:val="left"/>
              <w:rPr>
                <w:rStyle w:val="13"/>
              </w:rPr>
            </w:pPr>
            <w:r>
              <w:rPr>
                <w:rStyle w:val="13"/>
                <w:b/>
              </w:rPr>
              <w:t xml:space="preserve">ЦЕЛЬ: </w:t>
            </w:r>
            <w:r>
              <w:rPr>
                <w:rStyle w:val="13"/>
              </w:rPr>
              <w:t>Соблюдение запрета потребления табака в Учреждение. Снижение количества курящих сотрудников.</w:t>
            </w:r>
          </w:p>
          <w:p w:rsidR="008D09D7" w:rsidRDefault="001C6843" w:rsidP="00F76AEC">
            <w:pPr>
              <w:pStyle w:val="31"/>
              <w:framePr w:w="10920" w:h="14870" w:wrap="none" w:vAnchor="page" w:hAnchor="page" w:x="496" w:y="617"/>
              <w:shd w:val="clear" w:color="auto" w:fill="auto"/>
              <w:ind w:left="120" w:firstLine="22"/>
              <w:jc w:val="left"/>
            </w:pPr>
            <w:r w:rsidRPr="00B77234">
              <w:rPr>
                <w:rStyle w:val="13"/>
                <w:b/>
              </w:rPr>
              <w:t>ОПИСАНИЕ:</w:t>
            </w:r>
            <w:r>
              <w:rPr>
                <w:rStyle w:val="13"/>
                <w:b/>
              </w:rPr>
              <w:t xml:space="preserve"> </w:t>
            </w:r>
            <w:r w:rsidR="00A22CB4">
              <w:rPr>
                <w:rStyle w:val="13"/>
              </w:rPr>
              <w:t xml:space="preserve">Запрет курения на рабочих местах и на территории </w:t>
            </w:r>
            <w:r w:rsidR="00F76AEC">
              <w:rPr>
                <w:rStyle w:val="13"/>
              </w:rPr>
              <w:t>Учреждения</w:t>
            </w:r>
            <w:r w:rsidR="00A22CB4">
              <w:rPr>
                <w:rStyle w:val="13"/>
              </w:rPr>
              <w:t xml:space="preserve"> регулируется Федеральным законом №15-ФЗ от 23 Февраля 2013г. «Об охране здоровья граждан от воздействия окружающего табачного дыма и последствий потребления табака».</w:t>
            </w:r>
          </w:p>
        </w:tc>
      </w:tr>
      <w:tr w:rsidR="008D09D7" w:rsidTr="00667699">
        <w:trPr>
          <w:trHeight w:hRule="exact" w:val="71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F76AEC" w:rsidRDefault="00F76AEC" w:rsidP="00F76AEC">
            <w:pPr>
              <w:pStyle w:val="31"/>
              <w:framePr w:w="10920" w:h="14870" w:wrap="none" w:vAnchor="page" w:hAnchor="page" w:x="496" w:y="617"/>
              <w:shd w:val="clear" w:color="auto" w:fill="auto"/>
              <w:spacing w:after="60" w:line="260" w:lineRule="exact"/>
              <w:ind w:right="580" w:firstLine="0"/>
              <w:jc w:val="center"/>
              <w:rPr>
                <w:b/>
              </w:rPr>
            </w:pPr>
            <w:r w:rsidRPr="00F76AEC">
              <w:rPr>
                <w:rStyle w:val="13"/>
                <w:b/>
              </w:rPr>
              <w:t>П</w:t>
            </w:r>
            <w:r w:rsidR="00A22CB4" w:rsidRPr="00F76AEC">
              <w:rPr>
                <w:rStyle w:val="13"/>
                <w:b/>
              </w:rPr>
              <w:t>еречень</w:t>
            </w:r>
          </w:p>
          <w:p w:rsidR="008D09D7" w:rsidRPr="00F76AEC" w:rsidRDefault="00A22CB4" w:rsidP="00F76AEC">
            <w:pPr>
              <w:pStyle w:val="31"/>
              <w:framePr w:w="10920" w:h="14870" w:wrap="none" w:vAnchor="page" w:hAnchor="page" w:x="496" w:y="617"/>
              <w:shd w:val="clear" w:color="auto" w:fill="auto"/>
              <w:spacing w:before="60" w:line="260" w:lineRule="exact"/>
              <w:ind w:right="580" w:firstLine="0"/>
              <w:jc w:val="center"/>
              <w:rPr>
                <w:b/>
              </w:rPr>
            </w:pPr>
            <w:r w:rsidRPr="00F76AEC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F76AEC" w:rsidRDefault="00F76AEC">
            <w:pPr>
              <w:pStyle w:val="31"/>
              <w:framePr w:w="10920" w:h="14870" w:wrap="none" w:vAnchor="page" w:hAnchor="page" w:x="496" w:y="617"/>
              <w:shd w:val="clear" w:color="auto" w:fill="auto"/>
              <w:ind w:left="660" w:firstLine="0"/>
              <w:jc w:val="left"/>
              <w:rPr>
                <w:b/>
              </w:rPr>
            </w:pPr>
            <w:r w:rsidRPr="00F76AEC">
              <w:rPr>
                <w:rStyle w:val="13"/>
                <w:b/>
              </w:rPr>
              <w:t>Ответственны</w:t>
            </w:r>
            <w:r w:rsidR="00A22CB4" w:rsidRPr="00F76AEC">
              <w:rPr>
                <w:rStyle w:val="13"/>
                <w:b/>
              </w:rPr>
              <w:t>е исполнители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F76AEC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F76AEC">
              <w:rPr>
                <w:rStyle w:val="13"/>
                <w:b/>
              </w:rPr>
              <w:t>Сроки реализации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F76AEC" w:rsidRDefault="00F76AEC" w:rsidP="00F76AEC">
            <w:pPr>
              <w:pStyle w:val="31"/>
              <w:framePr w:w="10920" w:h="14870" w:wrap="none" w:vAnchor="page" w:hAnchor="page" w:x="496" w:y="617"/>
              <w:shd w:val="clear" w:color="auto" w:fill="auto"/>
              <w:spacing w:line="260" w:lineRule="exact"/>
              <w:ind w:firstLine="600"/>
              <w:rPr>
                <w:b/>
              </w:rPr>
            </w:pPr>
            <w:r w:rsidRPr="00F76AEC">
              <w:rPr>
                <w:rStyle w:val="13"/>
                <w:b/>
              </w:rPr>
              <w:t>И</w:t>
            </w:r>
            <w:r w:rsidR="00A22CB4" w:rsidRPr="00F76AEC">
              <w:rPr>
                <w:rStyle w:val="13"/>
                <w:b/>
              </w:rPr>
              <w:t>ндикатор</w:t>
            </w:r>
            <w:r w:rsidRPr="00F76AEC">
              <w:rPr>
                <w:rStyle w:val="13"/>
                <w:b/>
              </w:rPr>
              <w:t>ы</w:t>
            </w:r>
          </w:p>
        </w:tc>
      </w:tr>
      <w:tr w:rsidR="008D09D7" w:rsidTr="00667699">
        <w:trPr>
          <w:trHeight w:hRule="exact" w:val="510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667699" w:rsidP="00667699">
            <w:pPr>
              <w:pStyle w:val="31"/>
              <w:framePr w:w="10920" w:h="14870" w:wrap="none" w:vAnchor="page" w:hAnchor="page" w:x="496" w:y="617"/>
              <w:shd w:val="clear" w:color="auto" w:fill="auto"/>
              <w:ind w:left="120" w:firstLine="22"/>
              <w:jc w:val="left"/>
            </w:pPr>
            <w:r>
              <w:rPr>
                <w:rStyle w:val="13"/>
              </w:rPr>
              <w:t>У</w:t>
            </w:r>
            <w:r w:rsidR="00A22CB4">
              <w:rPr>
                <w:rStyle w:val="13"/>
              </w:rPr>
              <w:t xml:space="preserve">становление запрета курения на рабочих местах и на территории </w:t>
            </w:r>
            <w:r>
              <w:rPr>
                <w:rStyle w:val="13"/>
              </w:rPr>
              <w:t xml:space="preserve">Учреждения </w:t>
            </w:r>
            <w:r w:rsidR="00A22CB4">
              <w:rPr>
                <w:rStyle w:val="13"/>
              </w:rPr>
              <w:t>(о</w:t>
            </w:r>
            <w:r>
              <w:rPr>
                <w:rStyle w:val="13"/>
              </w:rPr>
              <w:t>формление рабочих мест, мест общ</w:t>
            </w:r>
            <w:r w:rsidR="00A22CB4">
              <w:rPr>
                <w:rStyle w:val="13"/>
              </w:rPr>
              <w:t>его пользования и территории знаками, запрещающими курение)</w:t>
            </w:r>
            <w:r>
              <w:rPr>
                <w:rStyle w:val="13"/>
              </w:rPr>
              <w:t>, путем издания соответствующих локальных нормативных актов.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667699" w:rsidP="00667699">
            <w:pPr>
              <w:pStyle w:val="31"/>
              <w:framePr w:w="10920" w:h="14870" w:wrap="none" w:vAnchor="page" w:hAnchor="page" w:x="496" w:y="617"/>
              <w:shd w:val="clear" w:color="auto" w:fill="auto"/>
              <w:ind w:left="104" w:right="160" w:firstLine="0"/>
            </w:pPr>
            <w:r>
              <w:rPr>
                <w:rStyle w:val="13"/>
              </w:rPr>
              <w:t>Заместитель директора по общим вопросам А</w:t>
            </w:r>
            <w:r w:rsidR="00A22CB4">
              <w:rPr>
                <w:rStyle w:val="13"/>
              </w:rPr>
              <w:t>дминистративно- хозяйственная часть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A22CB4">
            <w:pPr>
              <w:pStyle w:val="31"/>
              <w:framePr w:w="10920" w:h="14870" w:wrap="none" w:vAnchor="page" w:hAnchor="page" w:x="496" w:y="617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"/>
              </w:rPr>
              <w:t>Однократно, в начале программы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667699" w:rsidP="00667699">
            <w:pPr>
              <w:pStyle w:val="31"/>
              <w:framePr w:w="10920" w:h="14870" w:wrap="none" w:vAnchor="page" w:hAnchor="page" w:x="496" w:y="617"/>
              <w:shd w:val="clear" w:color="auto" w:fill="auto"/>
              <w:ind w:left="180" w:firstLine="0"/>
              <w:jc w:val="left"/>
            </w:pPr>
            <w:r>
              <w:rPr>
                <w:rStyle w:val="13"/>
              </w:rPr>
              <w:t>Процент курящ</w:t>
            </w:r>
            <w:r w:rsidR="00A22CB4">
              <w:rPr>
                <w:rStyle w:val="13"/>
              </w:rPr>
              <w:t>их сотрудников, сокративших количество перекуров, 70%.</w:t>
            </w:r>
          </w:p>
        </w:tc>
      </w:tr>
    </w:tbl>
    <w:p w:rsidR="008D09D7" w:rsidRDefault="00556D07">
      <w:pPr>
        <w:pStyle w:val="a5"/>
        <w:framePr w:wrap="none" w:vAnchor="page" w:hAnchor="page" w:x="6169" w:y="15972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36"/>
        <w:gridCol w:w="2726"/>
        <w:gridCol w:w="2731"/>
        <w:gridCol w:w="2736"/>
      </w:tblGrid>
      <w:tr w:rsidR="008D09D7">
        <w:trPr>
          <w:trHeight w:hRule="exact" w:val="672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BB6DA8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340" w:firstLine="0"/>
              <w:jc w:val="center"/>
            </w:pPr>
            <w:r w:rsidRPr="004D7B21">
              <w:rPr>
                <w:rStyle w:val="13"/>
                <w:b/>
              </w:rPr>
              <w:lastRenderedPageBreak/>
              <w:t>3</w:t>
            </w:r>
            <w:r w:rsidR="00A22CB4" w:rsidRPr="004D7B21">
              <w:rPr>
                <w:rStyle w:val="13"/>
                <w:b/>
              </w:rPr>
              <w:t>.4</w:t>
            </w:r>
            <w:r w:rsidR="00A22CB4">
              <w:rPr>
                <w:rStyle w:val="13"/>
              </w:rPr>
              <w:t>.</w:t>
            </w:r>
            <w:r>
              <w:rPr>
                <w:rStyle w:val="13"/>
              </w:rPr>
              <w:t xml:space="preserve">  </w:t>
            </w:r>
            <w:r w:rsidR="00A22CB4" w:rsidRPr="00BB6DA8">
              <w:rPr>
                <w:rStyle w:val="13"/>
                <w:b/>
              </w:rPr>
              <w:t xml:space="preserve">ОТКАЗ </w:t>
            </w:r>
            <w:r w:rsidRPr="00BB6DA8">
              <w:rPr>
                <w:rStyle w:val="13"/>
                <w:b/>
              </w:rPr>
              <w:t xml:space="preserve"> </w:t>
            </w:r>
            <w:r w:rsidR="00A22CB4" w:rsidRPr="00BB6DA8">
              <w:rPr>
                <w:rStyle w:val="13"/>
                <w:b/>
              </w:rPr>
              <w:t>ОТ</w:t>
            </w:r>
            <w:r w:rsidRPr="00BB6DA8">
              <w:rPr>
                <w:rStyle w:val="13"/>
                <w:b/>
              </w:rPr>
              <w:t xml:space="preserve"> </w:t>
            </w:r>
            <w:r w:rsidR="00A22CB4" w:rsidRPr="00BB6DA8">
              <w:rPr>
                <w:rStyle w:val="13"/>
                <w:b/>
              </w:rPr>
              <w:t xml:space="preserve"> УПОТРЕБЛЕНИЯ </w:t>
            </w:r>
            <w:r w:rsidRPr="00BB6DA8">
              <w:rPr>
                <w:rStyle w:val="13"/>
                <w:b/>
              </w:rPr>
              <w:t xml:space="preserve"> </w:t>
            </w:r>
            <w:r w:rsidR="00A22CB4" w:rsidRPr="00BB6DA8">
              <w:rPr>
                <w:rStyle w:val="13"/>
                <w:b/>
              </w:rPr>
              <w:t xml:space="preserve">АЛКОГОЛЯ </w:t>
            </w:r>
            <w:r w:rsidRPr="00BB6DA8">
              <w:rPr>
                <w:rStyle w:val="13"/>
                <w:b/>
              </w:rPr>
              <w:t xml:space="preserve">  </w:t>
            </w:r>
            <w:r w:rsidR="00A22CB4" w:rsidRPr="00BB6DA8">
              <w:rPr>
                <w:rStyle w:val="13"/>
                <w:b/>
              </w:rPr>
              <w:t>И</w:t>
            </w:r>
            <w:r w:rsidRPr="00BB6DA8">
              <w:rPr>
                <w:rStyle w:val="13"/>
                <w:b/>
              </w:rPr>
              <w:t xml:space="preserve"> </w:t>
            </w:r>
            <w:r w:rsidR="00A22CB4" w:rsidRPr="00BB6DA8">
              <w:rPr>
                <w:rStyle w:val="13"/>
                <w:b/>
              </w:rPr>
              <w:t xml:space="preserve"> </w:t>
            </w:r>
            <w:r w:rsidRPr="00BB6DA8">
              <w:rPr>
                <w:rStyle w:val="13"/>
                <w:b/>
              </w:rPr>
              <w:t xml:space="preserve">                                                                                        </w:t>
            </w:r>
            <w:r w:rsidR="00A22CB4" w:rsidRPr="00BB6DA8">
              <w:rPr>
                <w:rStyle w:val="13"/>
                <w:b/>
              </w:rPr>
              <w:t xml:space="preserve">ДРУГИХ </w:t>
            </w:r>
            <w:r w:rsidRPr="00BB6DA8">
              <w:rPr>
                <w:rStyle w:val="13"/>
                <w:b/>
              </w:rPr>
              <w:t xml:space="preserve"> </w:t>
            </w:r>
            <w:r w:rsidR="00A22CB4" w:rsidRPr="00BB6DA8">
              <w:rPr>
                <w:rStyle w:val="13"/>
                <w:b/>
              </w:rPr>
              <w:t>ПСИХОАКТИВНЫХ</w:t>
            </w:r>
            <w:r w:rsidRPr="00BB6DA8">
              <w:rPr>
                <w:rStyle w:val="13"/>
                <w:b/>
              </w:rPr>
              <w:t xml:space="preserve">  ВЕЩЕСТВ</w:t>
            </w:r>
          </w:p>
        </w:tc>
      </w:tr>
      <w:tr w:rsidR="008D09D7" w:rsidTr="00BB6DA8">
        <w:trPr>
          <w:trHeight w:hRule="exact" w:val="74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5457" w:type="dxa"/>
            <w:gridSpan w:val="2"/>
            <w:shd w:val="clear" w:color="auto" w:fill="FFFFFF"/>
          </w:tcPr>
          <w:p w:rsidR="008D09D7" w:rsidRDefault="00BB6DA8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 xml:space="preserve"> 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 w:rsidTr="004D7B21">
        <w:trPr>
          <w:trHeight w:hRule="exact" w:val="824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7B21" w:rsidRDefault="004D7B21" w:rsidP="003833A4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right="136" w:firstLine="0"/>
              <w:rPr>
                <w:rStyle w:val="13"/>
              </w:rPr>
            </w:pPr>
            <w:r w:rsidRPr="004D7B21">
              <w:rPr>
                <w:rStyle w:val="13"/>
                <w:b/>
              </w:rPr>
              <w:t>ЦЕЛЬ:</w:t>
            </w:r>
            <w:r>
              <w:rPr>
                <w:rStyle w:val="13"/>
              </w:rPr>
              <w:t xml:space="preserve"> Повышение осведомленности сотрудников о вреде, связанном с употреблением алкоголя и других психоактивных веществ, и рисках, связанных с ними на рабочем месте.</w:t>
            </w:r>
          </w:p>
          <w:p w:rsidR="008D09D7" w:rsidRDefault="00A22CB4" w:rsidP="00DD5C9E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</w:pPr>
            <w:r w:rsidRPr="004D7B21">
              <w:rPr>
                <w:rStyle w:val="13"/>
                <w:b/>
              </w:rPr>
              <w:t>ОПИСАНИЕ:</w:t>
            </w:r>
            <w:r>
              <w:rPr>
                <w:rStyle w:val="13"/>
              </w:rPr>
              <w:t xml:space="preserve"> Коммуникационная кампания, направленная на повышение</w:t>
            </w:r>
            <w:r w:rsidR="00DD5C9E">
              <w:rPr>
                <w:rStyle w:val="13"/>
              </w:rPr>
              <w:t xml:space="preserve"> осведомленности</w:t>
            </w:r>
          </w:p>
        </w:tc>
      </w:tr>
      <w:tr w:rsidR="008D09D7">
        <w:trPr>
          <w:trHeight w:hRule="exact" w:val="298"/>
        </w:trPr>
        <w:tc>
          <w:tcPr>
            <w:tcW w:w="546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>сотрудников, является</w:t>
            </w:r>
            <w:r w:rsidR="00DD5C9E">
              <w:rPr>
                <w:rStyle w:val="13"/>
              </w:rPr>
              <w:t xml:space="preserve"> ключевым компонентом</w:t>
            </w:r>
          </w:p>
        </w:tc>
        <w:tc>
          <w:tcPr>
            <w:tcW w:w="546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D09D7" w:rsidRDefault="00A22CB4" w:rsidP="00DD5C9E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00" w:firstLine="0"/>
            </w:pPr>
            <w:r>
              <w:rPr>
                <w:rStyle w:val="13"/>
              </w:rPr>
              <w:t>, предваряющим</w:t>
            </w:r>
            <w:r w:rsidR="00DD5C9E">
              <w:rPr>
                <w:rStyle w:val="13"/>
              </w:rPr>
              <w:t xml:space="preserve">  организацию любых </w:t>
            </w:r>
          </w:p>
        </w:tc>
      </w:tr>
      <w:tr w:rsidR="008D09D7">
        <w:trPr>
          <w:trHeight w:hRule="exact" w:val="346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DD5C9E" w:rsidP="00DD5C9E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</w:pPr>
            <w:r>
              <w:rPr>
                <w:rStyle w:val="13"/>
              </w:rPr>
              <w:t>действий</w:t>
            </w:r>
            <w:r w:rsidR="00A22CB4">
              <w:rPr>
                <w:rStyle w:val="13"/>
              </w:rPr>
              <w:t>, направленных на снижение пагубного употребления</w:t>
            </w:r>
            <w:r>
              <w:rPr>
                <w:rStyle w:val="13"/>
              </w:rPr>
              <w:t xml:space="preserve">  алкоголя и других </w:t>
            </w:r>
          </w:p>
        </w:tc>
      </w:tr>
      <w:tr w:rsidR="008D09D7">
        <w:trPr>
          <w:trHeight w:hRule="exact" w:val="298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DD5C9E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 xml:space="preserve">психоактивных </w:t>
            </w:r>
            <w:r w:rsidR="00A22CB4">
              <w:rPr>
                <w:rStyle w:val="13"/>
              </w:rPr>
              <w:t>веществ. Научные данные показывают, что программы</w:t>
            </w:r>
            <w:r>
              <w:rPr>
                <w:rStyle w:val="13"/>
              </w:rPr>
              <w:t xml:space="preserve"> обучения и подготовки</w:t>
            </w:r>
          </w:p>
        </w:tc>
      </w:tr>
      <w:tr w:rsidR="008D09D7">
        <w:trPr>
          <w:trHeight w:hRule="exact" w:val="346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>на рабочем месте могут эффективно влиять на поведение</w:t>
            </w:r>
            <w:r w:rsidR="00DD5C9E">
              <w:rPr>
                <w:rStyle w:val="13"/>
              </w:rPr>
              <w:t xml:space="preserve"> сотрудников, связанное с </w:t>
            </w:r>
          </w:p>
        </w:tc>
      </w:tr>
      <w:tr w:rsidR="008D09D7">
        <w:trPr>
          <w:trHeight w:hRule="exact" w:val="322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DD5C9E" w:rsidP="00B76B55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 xml:space="preserve">  </w:t>
            </w:r>
            <w:r w:rsidR="00A22CB4">
              <w:rPr>
                <w:rStyle w:val="13"/>
              </w:rPr>
              <w:t>употреблением алкоголя и других психоактивных веществ.</w:t>
            </w:r>
            <w:r w:rsidR="00B76B55">
              <w:rPr>
                <w:rStyle w:val="13"/>
              </w:rPr>
              <w:t xml:space="preserve">  Обучение сотрудников следует </w:t>
            </w:r>
          </w:p>
        </w:tc>
      </w:tr>
      <w:tr w:rsidR="008D09D7">
        <w:trPr>
          <w:trHeight w:hRule="exact" w:val="298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4C0F83" w:rsidP="004C0F83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 xml:space="preserve">  </w:t>
            </w:r>
            <w:r w:rsidR="00B76B55">
              <w:rPr>
                <w:rStyle w:val="13"/>
              </w:rPr>
              <w:t xml:space="preserve">проводить </w:t>
            </w:r>
            <w:r w:rsidR="00A22CB4">
              <w:rPr>
                <w:rStyle w:val="13"/>
              </w:rPr>
              <w:t>регулярно, и также регулярно сотрудники</w:t>
            </w:r>
            <w:r>
              <w:rPr>
                <w:rStyle w:val="13"/>
              </w:rPr>
              <w:t xml:space="preserve"> должны быть снабжены </w:t>
            </w:r>
          </w:p>
        </w:tc>
      </w:tr>
      <w:tr w:rsidR="008D09D7">
        <w:trPr>
          <w:trHeight w:hRule="exact" w:val="326"/>
        </w:trPr>
        <w:tc>
          <w:tcPr>
            <w:tcW w:w="109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B0145C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>и</w:t>
            </w:r>
            <w:r w:rsidR="004C0F83">
              <w:rPr>
                <w:rStyle w:val="13"/>
              </w:rPr>
              <w:t xml:space="preserve">нформационными </w:t>
            </w:r>
            <w:r w:rsidR="00A22CB4">
              <w:rPr>
                <w:rStyle w:val="13"/>
              </w:rPr>
              <w:t>материалами (брошюрами, буклетами) и</w:t>
            </w:r>
            <w:r w:rsidR="004C0F83">
              <w:rPr>
                <w:rStyle w:val="13"/>
              </w:rPr>
              <w:t xml:space="preserve"> контактной информацией,</w:t>
            </w:r>
          </w:p>
        </w:tc>
      </w:tr>
      <w:tr w:rsidR="008D09D7">
        <w:trPr>
          <w:trHeight w:hRule="exact" w:val="610"/>
        </w:trPr>
        <w:tc>
          <w:tcPr>
            <w:tcW w:w="819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>куда можно обратиться за помощью.</w:t>
            </w:r>
          </w:p>
        </w:tc>
        <w:tc>
          <w:tcPr>
            <w:tcW w:w="2736" w:type="dxa"/>
            <w:tcBorders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9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B77863" w:rsidRDefault="00B77863" w:rsidP="00B77863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right="540" w:firstLine="0"/>
              <w:jc w:val="center"/>
              <w:rPr>
                <w:b/>
              </w:rPr>
            </w:pPr>
            <w:r w:rsidRPr="00B77863">
              <w:rPr>
                <w:rStyle w:val="13"/>
                <w:b/>
              </w:rPr>
              <w:t>П</w:t>
            </w:r>
            <w:r w:rsidR="00A22CB4" w:rsidRPr="00B77863">
              <w:rPr>
                <w:rStyle w:val="13"/>
                <w:b/>
              </w:rPr>
              <w:t>еречень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B77863" w:rsidRDefault="00B77863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600" w:firstLine="0"/>
              <w:jc w:val="left"/>
              <w:rPr>
                <w:b/>
              </w:rPr>
            </w:pPr>
            <w:r w:rsidRPr="00B77863">
              <w:rPr>
                <w:rStyle w:val="13"/>
                <w:b/>
              </w:rPr>
              <w:t>Ответственны</w:t>
            </w:r>
            <w:r w:rsidR="00A22CB4" w:rsidRPr="00B77863">
              <w:rPr>
                <w:rStyle w:val="13"/>
                <w:b/>
              </w:rPr>
              <w:t>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B77863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B77863">
              <w:rPr>
                <w:rStyle w:val="13"/>
                <w:b/>
              </w:rPr>
              <w:t>Сроки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B77863" w:rsidRDefault="00B77863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B77863">
              <w:rPr>
                <w:rStyle w:val="13"/>
                <w:b/>
              </w:rPr>
              <w:t>И</w:t>
            </w:r>
            <w:r w:rsidR="00A22CB4" w:rsidRPr="00B77863">
              <w:rPr>
                <w:rStyle w:val="13"/>
                <w:b/>
              </w:rPr>
              <w:t>ндикатор</w:t>
            </w:r>
            <w:r w:rsidRPr="00B77863">
              <w:rPr>
                <w:rStyle w:val="13"/>
                <w:b/>
              </w:rPr>
              <w:t>ы</w:t>
            </w:r>
          </w:p>
        </w:tc>
      </w:tr>
      <w:tr w:rsidR="008D09D7" w:rsidTr="004D7B21">
        <w:trPr>
          <w:trHeight w:hRule="exact" w:val="43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Pr="00B77863" w:rsidRDefault="00A22CB4" w:rsidP="00B77863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right="540" w:firstLine="0"/>
              <w:jc w:val="center"/>
              <w:rPr>
                <w:b/>
              </w:rPr>
            </w:pPr>
            <w:r w:rsidRPr="00B77863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Pr="00B77863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600" w:firstLine="0"/>
              <w:jc w:val="left"/>
              <w:rPr>
                <w:b/>
              </w:rPr>
            </w:pPr>
            <w:r w:rsidRPr="00B77863">
              <w:rPr>
                <w:rStyle w:val="13"/>
                <w:b/>
              </w:rPr>
              <w:t>исполнители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Pr="00B77863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B77863">
              <w:rPr>
                <w:rStyle w:val="13"/>
                <w:b/>
              </w:rPr>
              <w:t>реализации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B77863" w:rsidRDefault="008D09D7" w:rsidP="004D7B21">
            <w:pPr>
              <w:framePr w:w="10930" w:h="13550" w:wrap="none" w:vAnchor="page" w:hAnchor="page" w:x="462" w:y="789"/>
              <w:rPr>
                <w:b/>
                <w:sz w:val="10"/>
                <w:szCs w:val="10"/>
              </w:rPr>
            </w:pPr>
          </w:p>
        </w:tc>
      </w:tr>
      <w:tr w:rsidR="008D09D7" w:rsidTr="00F577DF">
        <w:trPr>
          <w:trHeight w:hRule="exact" w:val="292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Коммуникационная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F577DF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41" w:firstLine="0"/>
            </w:pPr>
            <w:r>
              <w:rPr>
                <w:rStyle w:val="13"/>
              </w:rPr>
              <w:t>Заместитель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До достижения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</w:pPr>
            <w:r>
              <w:rPr>
                <w:rStyle w:val="13"/>
              </w:rPr>
              <w:t>Рост числа</w:t>
            </w:r>
          </w:p>
        </w:tc>
      </w:tr>
      <w:tr w:rsidR="008D09D7" w:rsidTr="00F577DF">
        <w:trPr>
          <w:trHeight w:hRule="exact" w:val="272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кампания по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Pr="00F577DF" w:rsidRDefault="00F577DF" w:rsidP="00F577DF">
            <w:pPr>
              <w:framePr w:w="10930" w:h="13550" w:wrap="none" w:vAnchor="page" w:hAnchor="page" w:x="462" w:y="789"/>
              <w:ind w:left="2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7DF">
              <w:rPr>
                <w:rFonts w:ascii="Times New Roman" w:hAnsi="Times New Roman" w:cs="Times New Roman"/>
                <w:sz w:val="26"/>
                <w:szCs w:val="26"/>
              </w:rPr>
              <w:t>директора по ОВ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устойчивого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</w:pPr>
            <w:r>
              <w:rPr>
                <w:rStyle w:val="13"/>
              </w:rPr>
              <w:t>сотрудников с</w:t>
            </w:r>
          </w:p>
        </w:tc>
      </w:tr>
      <w:tr w:rsidR="008D09D7" w:rsidTr="00F577DF">
        <w:trPr>
          <w:trHeight w:hRule="exact" w:val="27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F577DF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повыш</w:t>
            </w:r>
            <w:r w:rsidR="00A22CB4">
              <w:rPr>
                <w:rStyle w:val="13"/>
              </w:rPr>
              <w:t>ени</w:t>
            </w:r>
            <w:r>
              <w:rPr>
                <w:rStyle w:val="13"/>
              </w:rPr>
              <w:t>ю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Pr="00F577DF" w:rsidRDefault="00F577DF" w:rsidP="00F577DF">
            <w:pPr>
              <w:framePr w:w="10930" w:h="13550" w:wrap="none" w:vAnchor="page" w:hAnchor="page" w:x="462" w:y="789"/>
              <w:ind w:left="2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кадров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F577DF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  <w:rPr>
                <w:rStyle w:val="13"/>
              </w:rPr>
            </w:pPr>
            <w:r>
              <w:rPr>
                <w:rStyle w:val="13"/>
              </w:rPr>
              <w:t>р</w:t>
            </w:r>
            <w:r w:rsidR="00A22CB4">
              <w:rPr>
                <w:rStyle w:val="13"/>
              </w:rPr>
              <w:t>езультата</w:t>
            </w:r>
          </w:p>
          <w:p w:rsidR="00F577DF" w:rsidRDefault="00F577DF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left"/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  <w:jc w:val="left"/>
            </w:pPr>
            <w:r>
              <w:rPr>
                <w:rStyle w:val="13"/>
              </w:rPr>
              <w:t>положительным</w:t>
            </w:r>
          </w:p>
        </w:tc>
      </w:tr>
      <w:tr w:rsidR="008D09D7">
        <w:trPr>
          <w:trHeight w:hRule="exact" w:val="293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осведомленности в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</w:pPr>
            <w:r>
              <w:rPr>
                <w:rStyle w:val="13"/>
              </w:rPr>
              <w:t>отношением к</w:t>
            </w:r>
          </w:p>
        </w:tc>
      </w:tr>
      <w:tr w:rsidR="008D09D7">
        <w:trPr>
          <w:trHeight w:hRule="exact" w:val="341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отношении вреда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  <w:jc w:val="left"/>
            </w:pPr>
            <w:r>
              <w:rPr>
                <w:rStyle w:val="13"/>
              </w:rPr>
              <w:t>безалкогольным</w:t>
            </w:r>
          </w:p>
        </w:tc>
      </w:tr>
      <w:tr w:rsidR="008D09D7">
        <w:trPr>
          <w:trHeight w:hRule="exact" w:val="341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алкоголя и других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29" w:firstLine="0"/>
              <w:jc w:val="left"/>
            </w:pPr>
            <w:r>
              <w:rPr>
                <w:rStyle w:val="13"/>
              </w:rPr>
              <w:t>праздникам.</w:t>
            </w:r>
          </w:p>
        </w:tc>
      </w:tr>
      <w:tr w:rsidR="008D09D7">
        <w:trPr>
          <w:trHeight w:hRule="exact" w:val="302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психоактивных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0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веществ.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31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Организация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2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безалкогольных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50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корпоративных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293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right="960" w:firstLine="0"/>
            </w:pPr>
            <w:r>
              <w:rPr>
                <w:rStyle w:val="13"/>
              </w:rPr>
              <w:t>мероприятий.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22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right="960" w:firstLine="0"/>
            </w:pPr>
            <w:r>
              <w:rPr>
                <w:rStyle w:val="13"/>
              </w:rPr>
              <w:t>Изменение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2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отношения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1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персонала к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4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right="960" w:firstLine="0"/>
            </w:pPr>
            <w:r>
              <w:rPr>
                <w:rStyle w:val="13"/>
              </w:rPr>
              <w:t>употреблению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274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алкоголя как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>
        <w:trPr>
          <w:trHeight w:hRule="exact" w:val="346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</w:pPr>
            <w:r>
              <w:rPr>
                <w:rStyle w:val="13"/>
              </w:rPr>
              <w:t>необходимому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 w:rsidTr="005A08B6">
        <w:trPr>
          <w:trHeight w:hRule="exact" w:val="547"/>
        </w:trPr>
        <w:tc>
          <w:tcPr>
            <w:tcW w:w="273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F577DF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</w:pPr>
            <w:r>
              <w:rPr>
                <w:rStyle w:val="13"/>
              </w:rPr>
              <w:t>атрибуту праздника.</w:t>
            </w:r>
          </w:p>
        </w:tc>
        <w:tc>
          <w:tcPr>
            <w:tcW w:w="2726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 w:rsidP="004D7B21">
            <w:pPr>
              <w:framePr w:w="10930" w:h="13550" w:wrap="none" w:vAnchor="page" w:hAnchor="page" w:x="462" w:y="789"/>
              <w:rPr>
                <w:sz w:val="10"/>
                <w:szCs w:val="10"/>
              </w:rPr>
            </w:pPr>
          </w:p>
        </w:tc>
      </w:tr>
      <w:tr w:rsidR="008D09D7" w:rsidTr="00674970">
        <w:trPr>
          <w:trHeight w:hRule="exact" w:val="56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5A08B6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5A08B6">
              <w:rPr>
                <w:rStyle w:val="13"/>
                <w:b/>
              </w:rPr>
              <w:t>3.5.ПОВЫШЕНИЕ ФИЗИЧЕСКОЙ АКТИВНОСТИ</w:t>
            </w:r>
          </w:p>
        </w:tc>
      </w:tr>
      <w:tr w:rsidR="00674970" w:rsidTr="00674970">
        <w:trPr>
          <w:trHeight w:hRule="exact" w:val="565"/>
        </w:trPr>
        <w:tc>
          <w:tcPr>
            <w:tcW w:w="10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970" w:rsidRPr="00674970" w:rsidRDefault="00674970" w:rsidP="00674970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142" w:firstLine="0"/>
              <w:jc w:val="left"/>
              <w:rPr>
                <w:rStyle w:val="13"/>
              </w:rPr>
            </w:pPr>
            <w:r>
              <w:rPr>
                <w:rStyle w:val="13"/>
                <w:b/>
              </w:rPr>
              <w:t xml:space="preserve">ЦЕЛЬ: </w:t>
            </w:r>
            <w:r>
              <w:rPr>
                <w:rStyle w:val="13"/>
              </w:rPr>
              <w:t xml:space="preserve">Стимулирование сотрудников к повышению уровня физической активности посредством участия в спортивных мероприятиях. </w:t>
            </w:r>
          </w:p>
        </w:tc>
      </w:tr>
      <w:tr w:rsidR="008D09D7">
        <w:trPr>
          <w:trHeight w:hRule="exact" w:val="39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5A08B6" w:rsidRDefault="005A08B6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right="560" w:firstLine="0"/>
              <w:jc w:val="right"/>
              <w:rPr>
                <w:b/>
              </w:rPr>
            </w:pPr>
            <w:r w:rsidRPr="005A08B6">
              <w:rPr>
                <w:rStyle w:val="13"/>
                <w:b/>
              </w:rPr>
              <w:t>П</w:t>
            </w:r>
            <w:r w:rsidR="00A22CB4" w:rsidRPr="005A08B6">
              <w:rPr>
                <w:rStyle w:val="13"/>
                <w:b/>
              </w:rPr>
              <w:t>еречень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5A08B6" w:rsidRDefault="005A08B6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600" w:firstLine="0"/>
              <w:jc w:val="left"/>
              <w:rPr>
                <w:b/>
              </w:rPr>
            </w:pPr>
            <w:r w:rsidRPr="005A08B6">
              <w:rPr>
                <w:rStyle w:val="13"/>
                <w:b/>
              </w:rPr>
              <w:t>Ответственны</w:t>
            </w:r>
            <w:r w:rsidR="00A22CB4" w:rsidRPr="005A08B6">
              <w:rPr>
                <w:rStyle w:val="13"/>
                <w:b/>
              </w:rPr>
              <w:t>е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5A08B6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5A08B6">
              <w:rPr>
                <w:rStyle w:val="13"/>
                <w:b/>
              </w:rPr>
              <w:t>Сроки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5A08B6" w:rsidRDefault="005A08B6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5A08B6">
              <w:rPr>
                <w:rStyle w:val="13"/>
                <w:b/>
              </w:rPr>
              <w:t>И</w:t>
            </w:r>
            <w:r w:rsidR="00A22CB4" w:rsidRPr="005A08B6">
              <w:rPr>
                <w:rStyle w:val="13"/>
                <w:b/>
              </w:rPr>
              <w:t>ндикатор</w:t>
            </w:r>
            <w:r w:rsidRPr="005A08B6">
              <w:rPr>
                <w:rStyle w:val="13"/>
                <w:b/>
              </w:rPr>
              <w:t>ы</w:t>
            </w:r>
          </w:p>
        </w:tc>
      </w:tr>
      <w:tr w:rsidR="008D09D7" w:rsidTr="00674970">
        <w:trPr>
          <w:trHeight w:hRule="exact" w:val="442"/>
        </w:trPr>
        <w:tc>
          <w:tcPr>
            <w:tcW w:w="2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Pr="005A08B6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right="560" w:firstLine="0"/>
              <w:jc w:val="right"/>
              <w:rPr>
                <w:b/>
              </w:rPr>
            </w:pPr>
            <w:r w:rsidRPr="005A08B6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Pr="005A08B6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left="600" w:firstLine="0"/>
              <w:jc w:val="left"/>
              <w:rPr>
                <w:b/>
              </w:rPr>
            </w:pPr>
            <w:r w:rsidRPr="005A08B6">
              <w:rPr>
                <w:rStyle w:val="13"/>
                <w:b/>
              </w:rPr>
              <w:t>исполнители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Pr="005A08B6" w:rsidRDefault="00A22CB4" w:rsidP="004D7B21">
            <w:pPr>
              <w:pStyle w:val="31"/>
              <w:framePr w:w="10930" w:h="13550" w:wrap="none" w:vAnchor="page" w:hAnchor="page" w:x="462" w:y="789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5A08B6">
              <w:rPr>
                <w:rStyle w:val="13"/>
                <w:b/>
              </w:rPr>
              <w:t>реализации</w:t>
            </w: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5A08B6" w:rsidRDefault="008D09D7" w:rsidP="004D7B21">
            <w:pPr>
              <w:framePr w:w="10930" w:h="13550" w:wrap="none" w:vAnchor="page" w:hAnchor="page" w:x="462" w:y="789"/>
              <w:rPr>
                <w:b/>
                <w:sz w:val="10"/>
                <w:szCs w:val="10"/>
              </w:rPr>
            </w:pPr>
          </w:p>
        </w:tc>
      </w:tr>
    </w:tbl>
    <w:p w:rsidR="008D09D7" w:rsidRDefault="00556D07">
      <w:pPr>
        <w:pStyle w:val="a5"/>
        <w:framePr w:wrap="none" w:vAnchor="page" w:hAnchor="page" w:x="6121" w:y="16001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731"/>
        <w:gridCol w:w="2726"/>
        <w:gridCol w:w="2731"/>
        <w:gridCol w:w="2731"/>
      </w:tblGrid>
      <w:tr w:rsidR="008D09D7">
        <w:trPr>
          <w:trHeight w:hRule="exact" w:val="484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2F5235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lastRenderedPageBreak/>
              <w:t>О</w:t>
            </w:r>
            <w:r w:rsidR="00A22CB4">
              <w:rPr>
                <w:rStyle w:val="13"/>
              </w:rPr>
              <w:t>рганизация</w:t>
            </w:r>
          </w:p>
          <w:p w:rsidR="008D09D7" w:rsidRDefault="00A22CB4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t>спортивных</w:t>
            </w:r>
          </w:p>
          <w:p w:rsidR="008D09D7" w:rsidRDefault="00A22CB4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t>мероприятий.</w:t>
            </w:r>
          </w:p>
          <w:p w:rsidR="008D09D7" w:rsidRDefault="002F5235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42" w:firstLine="0"/>
              <w:jc w:val="left"/>
            </w:pPr>
            <w:r>
              <w:rPr>
                <w:rStyle w:val="13"/>
              </w:rPr>
              <w:t>о</w:t>
            </w:r>
            <w:r w:rsidR="00A22CB4">
              <w:rPr>
                <w:rStyle w:val="13"/>
              </w:rPr>
              <w:t>рганизация физкульт-брейков. Организация пользования мобильными приложениями к смартфону «Глобальное соревнование по ходьбе», «Дерево жизни» и др.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2F5235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500" w:firstLine="0"/>
              <w:jc w:val="left"/>
            </w:pPr>
            <w:r>
              <w:rPr>
                <w:rStyle w:val="13"/>
              </w:rPr>
              <w:t>О</w:t>
            </w:r>
            <w:r w:rsidR="00A22CB4">
              <w:rPr>
                <w:rStyle w:val="13"/>
              </w:rPr>
              <w:t xml:space="preserve">тдел кадров </w:t>
            </w:r>
            <w:r>
              <w:rPr>
                <w:rStyle w:val="13"/>
              </w:rPr>
              <w:t>Инструктор по труду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>Без ограничений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2F5235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76" w:right="126" w:firstLine="0"/>
            </w:pPr>
            <w:r>
              <w:rPr>
                <w:rStyle w:val="13"/>
              </w:rPr>
              <w:t>Сниж</w:t>
            </w:r>
            <w:r w:rsidR="00A22CB4">
              <w:rPr>
                <w:rStyle w:val="13"/>
              </w:rPr>
              <w:t>ение доли работников с низким уровнем физической активности, 20%;</w:t>
            </w:r>
          </w:p>
          <w:p w:rsidR="008D09D7" w:rsidRDefault="002F5235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76" w:right="126" w:firstLine="0"/>
            </w:pPr>
            <w:r>
              <w:rPr>
                <w:rStyle w:val="13"/>
              </w:rPr>
              <w:t>Сниж</w:t>
            </w:r>
            <w:r w:rsidR="00A22CB4">
              <w:rPr>
                <w:rStyle w:val="13"/>
              </w:rPr>
              <w:t>ение доли работников с низким уровнем</w:t>
            </w:r>
          </w:p>
          <w:p w:rsidR="008D09D7" w:rsidRDefault="00A22CB4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76" w:right="126" w:firstLine="0"/>
            </w:pPr>
            <w:r>
              <w:rPr>
                <w:rStyle w:val="13"/>
              </w:rPr>
              <w:t>тренированности,</w:t>
            </w:r>
          </w:p>
          <w:p w:rsidR="008D09D7" w:rsidRDefault="00A22CB4" w:rsidP="002F5235">
            <w:pPr>
              <w:pStyle w:val="31"/>
              <w:framePr w:w="10920" w:h="14453" w:wrap="none" w:vAnchor="page" w:hAnchor="page" w:x="496" w:y="651"/>
              <w:shd w:val="clear" w:color="auto" w:fill="auto"/>
              <w:ind w:left="176" w:right="126" w:firstLine="0"/>
            </w:pPr>
            <w:r>
              <w:rPr>
                <w:rStyle w:val="13"/>
              </w:rPr>
              <w:t>20%.</w:t>
            </w:r>
          </w:p>
        </w:tc>
      </w:tr>
      <w:tr w:rsidR="008D09D7" w:rsidTr="00B62119">
        <w:trPr>
          <w:trHeight w:hRule="exact" w:val="566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2213A5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3.6.</w:t>
            </w:r>
            <w:r w:rsidR="002213A5">
              <w:rPr>
                <w:rStyle w:val="13"/>
                <w:b/>
              </w:rPr>
              <w:t xml:space="preserve">  </w:t>
            </w:r>
            <w:r w:rsidRPr="002213A5">
              <w:rPr>
                <w:rStyle w:val="13"/>
                <w:b/>
              </w:rPr>
              <w:t xml:space="preserve">ЗДОРОВОЕ </w:t>
            </w:r>
            <w:r w:rsidR="002213A5">
              <w:rPr>
                <w:rStyle w:val="13"/>
                <w:b/>
              </w:rPr>
              <w:t xml:space="preserve"> </w:t>
            </w:r>
            <w:r w:rsidRPr="002213A5">
              <w:rPr>
                <w:rStyle w:val="13"/>
                <w:b/>
              </w:rPr>
              <w:t>ПИТАНИЕ</w:t>
            </w:r>
          </w:p>
        </w:tc>
      </w:tr>
      <w:tr w:rsidR="00B62119" w:rsidTr="00B62119">
        <w:trPr>
          <w:trHeight w:hRule="exact" w:val="566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119" w:rsidRPr="00B62119" w:rsidRDefault="00B62119" w:rsidP="00B62119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left"/>
              <w:rPr>
                <w:rStyle w:val="13"/>
              </w:rPr>
            </w:pPr>
            <w:r>
              <w:rPr>
                <w:rStyle w:val="13"/>
                <w:b/>
              </w:rPr>
              <w:t xml:space="preserve">ЦЕЛЬ: </w:t>
            </w:r>
            <w:r>
              <w:rPr>
                <w:rStyle w:val="13"/>
              </w:rPr>
              <w:t xml:space="preserve">Обеспечение сотрудников Учреждения в течении рабочего времени свободным доступом к питьевой воде, возможностью приема пищи в отдельно отведенном помещении. </w:t>
            </w:r>
          </w:p>
        </w:tc>
      </w:tr>
      <w:tr w:rsidR="008D09D7">
        <w:trPr>
          <w:trHeight w:hRule="exact" w:val="1003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2213A5" w:rsidRDefault="002213A5" w:rsidP="002213A5">
            <w:pPr>
              <w:pStyle w:val="31"/>
              <w:framePr w:w="10920" w:h="14453" w:wrap="none" w:vAnchor="page" w:hAnchor="page" w:x="496" w:y="651"/>
              <w:shd w:val="clear" w:color="auto" w:fill="auto"/>
              <w:spacing w:after="60" w:line="260" w:lineRule="exact"/>
              <w:ind w:right="560"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П</w:t>
            </w:r>
            <w:r w:rsidR="00A22CB4" w:rsidRPr="002213A5">
              <w:rPr>
                <w:rStyle w:val="13"/>
                <w:b/>
              </w:rPr>
              <w:t>еречень</w:t>
            </w:r>
          </w:p>
          <w:p w:rsidR="008D09D7" w:rsidRPr="002213A5" w:rsidRDefault="00A22CB4" w:rsidP="002213A5">
            <w:pPr>
              <w:pStyle w:val="31"/>
              <w:framePr w:w="10920" w:h="14453" w:wrap="none" w:vAnchor="page" w:hAnchor="page" w:x="496" w:y="651"/>
              <w:shd w:val="clear" w:color="auto" w:fill="auto"/>
              <w:spacing w:before="60" w:line="260" w:lineRule="exact"/>
              <w:ind w:right="560"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2213A5" w:rsidRDefault="002213A5">
            <w:pPr>
              <w:pStyle w:val="31"/>
              <w:framePr w:w="10920" w:h="14453" w:wrap="none" w:vAnchor="page" w:hAnchor="page" w:x="496" w:y="651"/>
              <w:shd w:val="clear" w:color="auto" w:fill="auto"/>
              <w:ind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Ответственны</w:t>
            </w:r>
            <w:r w:rsidR="00A22CB4" w:rsidRPr="002213A5">
              <w:rPr>
                <w:rStyle w:val="13"/>
                <w:b/>
              </w:rPr>
              <w:t>е исполнители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Pr="002213A5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after="120" w:line="260" w:lineRule="exact"/>
              <w:ind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Сроки</w:t>
            </w:r>
          </w:p>
          <w:p w:rsidR="008D09D7" w:rsidRPr="002213A5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before="120" w:line="260" w:lineRule="exact"/>
              <w:ind w:firstLine="0"/>
              <w:jc w:val="center"/>
              <w:rPr>
                <w:b/>
              </w:rPr>
            </w:pPr>
            <w:r w:rsidRPr="002213A5">
              <w:rPr>
                <w:rStyle w:val="13"/>
                <w:b/>
              </w:rPr>
              <w:t>реализации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2213A5" w:rsidRDefault="002213A5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left="860" w:firstLine="0"/>
              <w:jc w:val="left"/>
              <w:rPr>
                <w:b/>
              </w:rPr>
            </w:pPr>
            <w:r w:rsidRPr="002213A5">
              <w:rPr>
                <w:rStyle w:val="13"/>
                <w:b/>
              </w:rPr>
              <w:t>И</w:t>
            </w:r>
            <w:r w:rsidR="00A22CB4" w:rsidRPr="002213A5">
              <w:rPr>
                <w:rStyle w:val="13"/>
                <w:b/>
              </w:rPr>
              <w:t>ндикаторы</w:t>
            </w:r>
          </w:p>
        </w:tc>
      </w:tr>
      <w:tr w:rsidR="008D09D7">
        <w:trPr>
          <w:trHeight w:hRule="exact" w:val="419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F41774" w:rsidP="00F41774">
            <w:pPr>
              <w:pStyle w:val="31"/>
              <w:framePr w:w="10920" w:h="14453" w:wrap="none" w:vAnchor="page" w:hAnchor="page" w:x="496" w:y="651"/>
              <w:shd w:val="clear" w:color="auto" w:fill="auto"/>
              <w:ind w:left="142" w:right="159" w:firstLine="0"/>
            </w:pPr>
            <w:r>
              <w:rPr>
                <w:rStyle w:val="13"/>
              </w:rPr>
              <w:t>О</w:t>
            </w:r>
            <w:r w:rsidR="00A22CB4">
              <w:rPr>
                <w:rStyle w:val="13"/>
              </w:rPr>
              <w:t xml:space="preserve">беспечение </w:t>
            </w:r>
            <w:r>
              <w:rPr>
                <w:rStyle w:val="13"/>
              </w:rPr>
              <w:t>сотрудников</w:t>
            </w:r>
            <w:r w:rsidR="00A22CB4">
              <w:rPr>
                <w:rStyle w:val="13"/>
              </w:rPr>
              <w:t xml:space="preserve"> в течение рабочего времени свободным доступом к питьевой воде.</w:t>
            </w:r>
          </w:p>
          <w:p w:rsidR="008D09D7" w:rsidRDefault="00A22CB4" w:rsidP="00F41774">
            <w:pPr>
              <w:pStyle w:val="31"/>
              <w:framePr w:w="10920" w:h="14453" w:wrap="none" w:vAnchor="page" w:hAnchor="page" w:x="496" w:y="651"/>
              <w:shd w:val="clear" w:color="auto" w:fill="auto"/>
              <w:ind w:left="120" w:firstLine="0"/>
              <w:jc w:val="left"/>
            </w:pPr>
            <w:r>
              <w:rPr>
                <w:rStyle w:val="13"/>
              </w:rPr>
              <w:t>Об</w:t>
            </w:r>
            <w:r w:rsidR="00F41774">
              <w:rPr>
                <w:rStyle w:val="13"/>
              </w:rPr>
              <w:t>еспечение возможности приема пищи</w:t>
            </w:r>
            <w:r>
              <w:rPr>
                <w:rStyle w:val="13"/>
              </w:rPr>
              <w:t xml:space="preserve"> сотрудниками в отдельно отведенном помещении).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F41774">
            <w:pPr>
              <w:pStyle w:val="31"/>
              <w:framePr w:w="10920" w:h="14453" w:wrap="none" w:vAnchor="page" w:hAnchor="page" w:x="496" w:y="651"/>
              <w:shd w:val="clear" w:color="auto" w:fill="auto"/>
              <w:ind w:firstLine="0"/>
              <w:jc w:val="center"/>
            </w:pPr>
            <w:r>
              <w:rPr>
                <w:rStyle w:val="13"/>
              </w:rPr>
              <w:t>А</w:t>
            </w:r>
            <w:r w:rsidR="00A22CB4">
              <w:rPr>
                <w:rStyle w:val="13"/>
              </w:rPr>
              <w:t>дминистративно - хозяйственная часть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F41774">
            <w:pPr>
              <w:pStyle w:val="31"/>
              <w:framePr w:w="10920" w:h="14453" w:wrap="none" w:vAnchor="page" w:hAnchor="page" w:x="496" w:y="65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"/>
              </w:rPr>
              <w:t>П</w:t>
            </w:r>
            <w:r w:rsidR="00A22CB4">
              <w:rPr>
                <w:rStyle w:val="13"/>
              </w:rPr>
              <w:t>остоянно</w:t>
            </w:r>
          </w:p>
          <w:p w:rsidR="008D09D7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"/>
              </w:rPr>
              <w:t>действующая</w:t>
            </w:r>
          </w:p>
          <w:p w:rsidR="008D09D7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"/>
              </w:rPr>
              <w:t>практика.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F41774" w:rsidP="00F41774">
            <w:pPr>
              <w:pStyle w:val="31"/>
              <w:framePr w:w="10920" w:h="14453" w:wrap="none" w:vAnchor="page" w:hAnchor="page" w:x="496" w:y="651"/>
              <w:shd w:val="clear" w:color="auto" w:fill="auto"/>
              <w:ind w:left="34" w:right="126" w:firstLine="0"/>
              <w:jc w:val="left"/>
            </w:pPr>
            <w:r>
              <w:rPr>
                <w:rStyle w:val="13"/>
              </w:rPr>
              <w:t>100% сотрудников, имеющ</w:t>
            </w:r>
            <w:r w:rsidR="00A22CB4">
              <w:rPr>
                <w:rStyle w:val="13"/>
              </w:rPr>
              <w:t>их доступ к питьевой воде не далее 50м от рабоче</w:t>
            </w:r>
            <w:r>
              <w:rPr>
                <w:rStyle w:val="13"/>
              </w:rPr>
              <w:t>го места. Охват сотрудников, имеющ</w:t>
            </w:r>
            <w:r w:rsidR="00A22CB4">
              <w:rPr>
                <w:rStyle w:val="13"/>
              </w:rPr>
              <w:t>их</w:t>
            </w:r>
          </w:p>
          <w:p w:rsidR="008D09D7" w:rsidRDefault="00F41774" w:rsidP="00F41774">
            <w:pPr>
              <w:pStyle w:val="31"/>
              <w:framePr w:w="10920" w:h="14453" w:wrap="none" w:vAnchor="page" w:hAnchor="page" w:x="496" w:y="651"/>
              <w:shd w:val="clear" w:color="auto" w:fill="auto"/>
              <w:ind w:left="34" w:right="126" w:firstLine="0"/>
              <w:jc w:val="left"/>
            </w:pPr>
            <w:r>
              <w:rPr>
                <w:rStyle w:val="13"/>
              </w:rPr>
              <w:t>возможность приема пищи</w:t>
            </w:r>
            <w:r w:rsidR="00A22CB4">
              <w:rPr>
                <w:rStyle w:val="13"/>
              </w:rPr>
              <w:t xml:space="preserve"> в рабочее время, 100%.</w:t>
            </w:r>
          </w:p>
        </w:tc>
      </w:tr>
      <w:tr w:rsidR="008D09D7" w:rsidTr="00B8179A">
        <w:trPr>
          <w:trHeight w:hRule="exact" w:val="741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B8179A" w:rsidRDefault="00A22CB4" w:rsidP="00B8179A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left="120" w:firstLine="0"/>
              <w:jc w:val="center"/>
              <w:rPr>
                <w:b/>
              </w:rPr>
            </w:pPr>
            <w:r w:rsidRPr="00B8179A">
              <w:rPr>
                <w:rStyle w:val="13"/>
                <w:b/>
              </w:rPr>
              <w:t>3.7.СОХРАНЕНИЕ ПСИХОЛОГИЧЕСКОГО ЗДОРОВЬЯ И БЛАГОПОЛУЧИЯ.</w:t>
            </w:r>
          </w:p>
          <w:p w:rsidR="008D09D7" w:rsidRDefault="00A22CB4" w:rsidP="00B8179A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left="1134" w:firstLine="0"/>
              <w:jc w:val="center"/>
            </w:pPr>
            <w:r w:rsidRPr="00B8179A">
              <w:rPr>
                <w:rStyle w:val="13"/>
                <w:b/>
              </w:rPr>
              <w:t>ПОВЫШЕНИЕ КОРПОРАТИВНОЙ КУЛЬТУРЫ.</w:t>
            </w:r>
          </w:p>
        </w:tc>
      </w:tr>
      <w:tr w:rsidR="008D09D7" w:rsidTr="007632E6">
        <w:trPr>
          <w:trHeight w:hRule="exact" w:val="1404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79A" w:rsidRDefault="00B8179A">
            <w:pPr>
              <w:pStyle w:val="31"/>
              <w:framePr w:w="10920" w:h="14453" w:wrap="none" w:vAnchor="page" w:hAnchor="page" w:x="496" w:y="651"/>
              <w:shd w:val="clear" w:color="auto" w:fill="auto"/>
              <w:ind w:left="120" w:firstLine="0"/>
              <w:jc w:val="left"/>
              <w:rPr>
                <w:rStyle w:val="13"/>
              </w:rPr>
            </w:pPr>
            <w:r w:rsidRPr="00B8179A">
              <w:rPr>
                <w:rStyle w:val="13"/>
                <w:b/>
              </w:rPr>
              <w:t>ЦЕЛЬ:</w:t>
            </w:r>
            <w:r>
              <w:rPr>
                <w:rStyle w:val="13"/>
              </w:rPr>
              <w:t xml:space="preserve"> Достижение высокого уровня участия сотрудников в программах ЗОЖ.</w:t>
            </w:r>
          </w:p>
          <w:p w:rsidR="008D09D7" w:rsidRDefault="00A22CB4" w:rsidP="0013540A">
            <w:pPr>
              <w:pStyle w:val="31"/>
              <w:framePr w:w="10920" w:h="14453" w:wrap="none" w:vAnchor="page" w:hAnchor="page" w:x="496" w:y="651"/>
              <w:shd w:val="clear" w:color="auto" w:fill="auto"/>
              <w:ind w:left="120" w:firstLine="0"/>
              <w:jc w:val="left"/>
            </w:pPr>
            <w:r w:rsidRPr="00B8179A">
              <w:rPr>
                <w:rStyle w:val="13"/>
                <w:b/>
              </w:rPr>
              <w:t>ОПИСАНИЕ:</w:t>
            </w:r>
            <w:r>
              <w:rPr>
                <w:rStyle w:val="13"/>
              </w:rPr>
              <w:t xml:space="preserve"> При проведении коммуникационной кампании важно ориентироваться на количественные показатели, а именно какое количество </w:t>
            </w:r>
            <w:r w:rsidR="0013540A">
              <w:rPr>
                <w:rStyle w:val="13"/>
              </w:rPr>
              <w:t>сотрудников</w:t>
            </w:r>
            <w:r>
              <w:rPr>
                <w:rStyle w:val="13"/>
              </w:rPr>
              <w:t xml:space="preserve"> изучит профилактический материал, примет участие в оздоровительных мероприятиях.</w:t>
            </w:r>
          </w:p>
        </w:tc>
      </w:tr>
      <w:tr w:rsidR="008D09D7">
        <w:trPr>
          <w:trHeight w:hRule="exact" w:val="792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Pr="0013540A" w:rsidRDefault="0013540A">
            <w:pPr>
              <w:pStyle w:val="31"/>
              <w:framePr w:w="10920" w:h="14453" w:wrap="none" w:vAnchor="page" w:hAnchor="page" w:x="496" w:y="651"/>
              <w:shd w:val="clear" w:color="auto" w:fill="auto"/>
              <w:spacing w:after="60" w:line="260" w:lineRule="exact"/>
              <w:ind w:right="560" w:firstLine="0"/>
              <w:jc w:val="right"/>
              <w:rPr>
                <w:b/>
              </w:rPr>
            </w:pPr>
            <w:r w:rsidRPr="0013540A">
              <w:rPr>
                <w:rStyle w:val="13"/>
                <w:b/>
              </w:rPr>
              <w:t>П</w:t>
            </w:r>
            <w:r w:rsidR="00A22CB4" w:rsidRPr="0013540A">
              <w:rPr>
                <w:rStyle w:val="13"/>
                <w:b/>
              </w:rPr>
              <w:t>еречень</w:t>
            </w:r>
          </w:p>
          <w:p w:rsidR="008D09D7" w:rsidRPr="0013540A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before="60" w:line="260" w:lineRule="exact"/>
              <w:ind w:right="560" w:firstLine="0"/>
              <w:jc w:val="right"/>
              <w:rPr>
                <w:b/>
              </w:rPr>
            </w:pPr>
            <w:r w:rsidRPr="0013540A">
              <w:rPr>
                <w:rStyle w:val="13"/>
                <w:b/>
              </w:rPr>
              <w:t>мероприятий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Pr="0013540A" w:rsidRDefault="0013540A">
            <w:pPr>
              <w:pStyle w:val="31"/>
              <w:framePr w:w="10920" w:h="14453" w:wrap="none" w:vAnchor="page" w:hAnchor="page" w:x="496" w:y="651"/>
              <w:shd w:val="clear" w:color="auto" w:fill="auto"/>
              <w:ind w:firstLine="0"/>
              <w:jc w:val="center"/>
              <w:rPr>
                <w:b/>
              </w:rPr>
            </w:pPr>
            <w:r w:rsidRPr="0013540A">
              <w:rPr>
                <w:rStyle w:val="13"/>
                <w:b/>
              </w:rPr>
              <w:t>Ответственны</w:t>
            </w:r>
            <w:r w:rsidR="00A22CB4" w:rsidRPr="0013540A">
              <w:rPr>
                <w:rStyle w:val="13"/>
                <w:b/>
              </w:rPr>
              <w:t>е исполнители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32E6" w:rsidRDefault="0013540A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center"/>
              <w:rPr>
                <w:rStyle w:val="13"/>
                <w:b/>
              </w:rPr>
            </w:pPr>
            <w:r w:rsidRPr="0013540A">
              <w:rPr>
                <w:rStyle w:val="13"/>
                <w:b/>
              </w:rPr>
              <w:t>С</w:t>
            </w:r>
            <w:r w:rsidR="00A22CB4" w:rsidRPr="0013540A">
              <w:rPr>
                <w:rStyle w:val="13"/>
                <w:b/>
              </w:rPr>
              <w:t xml:space="preserve">роки </w:t>
            </w:r>
            <w:r w:rsidR="007632E6">
              <w:rPr>
                <w:rStyle w:val="13"/>
                <w:b/>
              </w:rPr>
              <w:t xml:space="preserve"> </w:t>
            </w:r>
          </w:p>
          <w:p w:rsidR="008D09D7" w:rsidRPr="0013540A" w:rsidRDefault="00A22CB4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13540A">
              <w:rPr>
                <w:rStyle w:val="13"/>
                <w:b/>
              </w:rPr>
              <w:t>реализации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Pr="0013540A" w:rsidRDefault="0013540A">
            <w:pPr>
              <w:pStyle w:val="31"/>
              <w:framePr w:w="10920" w:h="14453" w:wrap="none" w:vAnchor="page" w:hAnchor="page" w:x="496" w:y="651"/>
              <w:shd w:val="clear" w:color="auto" w:fill="auto"/>
              <w:spacing w:line="260" w:lineRule="exact"/>
              <w:ind w:firstLine="0"/>
              <w:jc w:val="center"/>
              <w:rPr>
                <w:b/>
              </w:rPr>
            </w:pPr>
            <w:r w:rsidRPr="0013540A">
              <w:rPr>
                <w:rStyle w:val="13"/>
                <w:b/>
              </w:rPr>
              <w:t>И</w:t>
            </w:r>
            <w:r w:rsidR="00A22CB4" w:rsidRPr="0013540A">
              <w:rPr>
                <w:rStyle w:val="13"/>
                <w:b/>
              </w:rPr>
              <w:t>ндикатор</w:t>
            </w:r>
            <w:r w:rsidRPr="0013540A">
              <w:rPr>
                <w:rStyle w:val="13"/>
                <w:b/>
              </w:rPr>
              <w:t>ы</w:t>
            </w:r>
          </w:p>
        </w:tc>
      </w:tr>
    </w:tbl>
    <w:p w:rsidR="008D09D7" w:rsidRDefault="00556D07">
      <w:pPr>
        <w:pStyle w:val="a5"/>
        <w:framePr w:wrap="none" w:vAnchor="page" w:hAnchor="page" w:x="6121" w:y="16001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87"/>
        <w:gridCol w:w="2475"/>
        <w:gridCol w:w="2731"/>
        <w:gridCol w:w="2736"/>
      </w:tblGrid>
      <w:tr w:rsidR="008D09D7" w:rsidTr="00641E52">
        <w:trPr>
          <w:trHeight w:hRule="exact"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1639CA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lastRenderedPageBreak/>
              <w:t>П</w:t>
            </w:r>
            <w:r w:rsidR="00A22CB4">
              <w:rPr>
                <w:rStyle w:val="13"/>
              </w:rPr>
              <w:t>роведение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1639CA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241" w:firstLine="0"/>
              <w:jc w:val="left"/>
            </w:pPr>
            <w:r>
              <w:rPr>
                <w:rStyle w:val="13"/>
              </w:rPr>
              <w:t>П</w:t>
            </w:r>
            <w:r w:rsidR="00A22CB4">
              <w:rPr>
                <w:rStyle w:val="13"/>
              </w:rPr>
              <w:t>сихолог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9D7" w:rsidRDefault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>П</w:t>
            </w:r>
            <w:r w:rsidR="00A22CB4">
              <w:rPr>
                <w:rStyle w:val="13"/>
              </w:rPr>
              <w:t>остоянно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Уровень</w:t>
            </w:r>
          </w:p>
        </w:tc>
      </w:tr>
      <w:tr w:rsidR="008D09D7" w:rsidTr="00641E52">
        <w:trPr>
          <w:trHeight w:hRule="exact" w:val="317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коммуникационной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241" w:firstLine="0"/>
              <w:jc w:val="left"/>
            </w:pPr>
            <w:r>
              <w:rPr>
                <w:rStyle w:val="13"/>
              </w:rPr>
              <w:t>Специалист по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>действующая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удовлетворенности</w:t>
            </w:r>
          </w:p>
        </w:tc>
      </w:tr>
      <w:tr w:rsidR="008D09D7" w:rsidTr="00641E52">
        <w:trPr>
          <w:trHeight w:hRule="exact" w:val="317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кампании по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241" w:firstLine="0"/>
              <w:jc w:val="left"/>
            </w:pPr>
            <w:r>
              <w:rPr>
                <w:rStyle w:val="13"/>
              </w:rPr>
              <w:t>охране труда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A22CB4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>практика.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работой (85%</w:t>
            </w:r>
          </w:p>
        </w:tc>
      </w:tr>
      <w:tr w:rsidR="008D09D7" w:rsidTr="00641E52">
        <w:trPr>
          <w:trHeight w:hRule="exact" w:val="32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1639CA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п</w:t>
            </w:r>
            <w:r w:rsidR="00A22CB4">
              <w:rPr>
                <w:rStyle w:val="13"/>
              </w:rPr>
              <w:t>опуляризации</w:t>
            </w:r>
            <w:r>
              <w:rPr>
                <w:rStyle w:val="13"/>
              </w:rPr>
              <w:t xml:space="preserve"> ЗОЖ.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13"/>
              </w:rPr>
              <w:t xml:space="preserve"> </w:t>
            </w: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изменений по</w:t>
            </w:r>
          </w:p>
        </w:tc>
      </w:tr>
      <w:tr w:rsidR="008D09D7" w:rsidTr="00641E52">
        <w:trPr>
          <w:trHeight w:hRule="exact" w:val="32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1639CA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 xml:space="preserve"> </w:t>
            </w:r>
            <w:r w:rsidR="00641E52">
              <w:rPr>
                <w:rStyle w:val="13"/>
              </w:rPr>
              <w:t>Проведение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сравнени</w:t>
            </w:r>
            <w:r w:rsidR="001639CA">
              <w:rPr>
                <w:rStyle w:val="13"/>
              </w:rPr>
              <w:t>ю</w:t>
            </w:r>
            <w:r>
              <w:rPr>
                <w:rStyle w:val="13"/>
              </w:rPr>
              <w:t xml:space="preserve"> с</w:t>
            </w:r>
          </w:p>
        </w:tc>
      </w:tr>
      <w:tr w:rsidR="008D09D7" w:rsidTr="00641E52">
        <w:trPr>
          <w:trHeight w:hRule="exact" w:val="331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«Кружков здоровья»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предыдущими</w:t>
            </w:r>
          </w:p>
        </w:tc>
      </w:tr>
      <w:tr w:rsidR="008D09D7" w:rsidTr="00641E52">
        <w:trPr>
          <w:trHeight w:hRule="exact" w:val="307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(открытые встречи с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временными</w:t>
            </w:r>
          </w:p>
        </w:tc>
      </w:tr>
      <w:tr w:rsidR="008D09D7" w:rsidTr="00641E52">
        <w:trPr>
          <w:trHeight w:hRule="exact" w:val="336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руководством (в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периодами);</w:t>
            </w:r>
          </w:p>
        </w:tc>
      </w:tr>
      <w:tr w:rsidR="008D09D7" w:rsidTr="00641E52">
        <w:trPr>
          <w:trHeight w:hRule="exact" w:val="341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индивидуальном или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1639CA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у</w:t>
            </w:r>
            <w:r w:rsidR="00A22CB4">
              <w:rPr>
                <w:rStyle w:val="13"/>
              </w:rPr>
              <w:t>ровень</w:t>
            </w:r>
          </w:p>
        </w:tc>
      </w:tr>
      <w:tr w:rsidR="008D09D7" w:rsidTr="00641E52">
        <w:trPr>
          <w:trHeight w:hRule="exact" w:val="293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групповом формате),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текучести персонала</w:t>
            </w:r>
          </w:p>
        </w:tc>
      </w:tr>
      <w:tr w:rsidR="008D09D7" w:rsidTr="00641E52">
        <w:trPr>
          <w:trHeight w:hRule="exact" w:val="326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для обсуждения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(изменение</w:t>
            </w:r>
          </w:p>
        </w:tc>
      </w:tr>
      <w:tr w:rsidR="008D09D7" w:rsidTr="00641E52">
        <w:trPr>
          <w:trHeight w:hRule="exact" w:val="31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вопросов и проблем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показателя по</w:t>
            </w:r>
          </w:p>
        </w:tc>
      </w:tr>
      <w:tr w:rsidR="008D09D7" w:rsidTr="00641E52">
        <w:trPr>
          <w:trHeight w:hRule="exact" w:val="331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641E52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создания благоприятной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отношению к</w:t>
            </w:r>
          </w:p>
        </w:tc>
      </w:tr>
      <w:tr w:rsidR="008D09D7" w:rsidTr="00641E52">
        <w:trPr>
          <w:trHeight w:hRule="exact" w:val="317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t>среды).</w:t>
            </w:r>
            <w:r>
              <w:rPr>
                <w:rStyle w:val="13"/>
              </w:rPr>
              <w:t xml:space="preserve"> Проведение дня/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предыдущему</w:t>
            </w:r>
          </w:p>
        </w:tc>
      </w:tr>
      <w:tr w:rsidR="008D09D7" w:rsidTr="00641E52">
        <w:trPr>
          <w:trHeight w:hRule="exact" w:val="317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недели/месяца психоэмо-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A22CB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71" w:firstLine="0"/>
            </w:pPr>
            <w:r>
              <w:rPr>
                <w:rStyle w:val="13"/>
              </w:rPr>
              <w:t>периоду).</w:t>
            </w:r>
          </w:p>
        </w:tc>
      </w:tr>
      <w:tr w:rsidR="008D09D7" w:rsidTr="00641E52">
        <w:trPr>
          <w:trHeight w:hRule="exact" w:val="32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641E52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ционального здоровья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74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13"/>
              </w:rPr>
              <w:t xml:space="preserve"> 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1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 xml:space="preserve">(оздоровительное 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46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641E52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тестирование (оценка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26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риска возникновения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0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хронических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55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неинфекционных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293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заболеваний, оценка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46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rPr>
                <w:rStyle w:val="13"/>
              </w:rPr>
              <w:t>функциональных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0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параметров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1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41E52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rPr>
                <w:rStyle w:val="13"/>
              </w:rPr>
              <w:t>организма и др.).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2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82515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t>Создание комнаты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0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682515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</w:pPr>
            <w:r>
              <w:t>психоэмоциональной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70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3E7444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  <w:r>
              <w:t>р</w:t>
            </w:r>
            <w:r w:rsidR="00682515">
              <w:t>азгрузки</w:t>
            </w:r>
            <w:r w:rsidR="00BA3919">
              <w:t>.</w:t>
            </w: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322"/>
        </w:trPr>
        <w:tc>
          <w:tcPr>
            <w:tcW w:w="2987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</w:p>
        </w:tc>
        <w:tc>
          <w:tcPr>
            <w:tcW w:w="2475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  <w:tr w:rsidR="008D09D7" w:rsidTr="00641E52">
        <w:trPr>
          <w:trHeight w:hRule="exact" w:val="480"/>
        </w:trPr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8D09D7" w:rsidP="001639CA">
            <w:pPr>
              <w:pStyle w:val="31"/>
              <w:framePr w:w="10930" w:h="10003" w:wrap="none" w:vAnchor="page" w:hAnchor="page" w:x="491" w:y="651"/>
              <w:shd w:val="clear" w:color="auto" w:fill="auto"/>
              <w:spacing w:line="260" w:lineRule="exact"/>
              <w:ind w:firstLine="0"/>
              <w:jc w:val="left"/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9D7" w:rsidRDefault="008D09D7">
            <w:pPr>
              <w:framePr w:w="10930" w:h="10003" w:wrap="none" w:vAnchor="page" w:hAnchor="page" w:x="491" w:y="651"/>
              <w:rPr>
                <w:sz w:val="10"/>
                <w:szCs w:val="10"/>
              </w:rPr>
            </w:pPr>
          </w:p>
        </w:tc>
      </w:tr>
    </w:tbl>
    <w:p w:rsidR="008D09D7" w:rsidRDefault="00556D07">
      <w:pPr>
        <w:pStyle w:val="a5"/>
        <w:framePr w:wrap="none" w:vAnchor="page" w:hAnchor="page" w:x="6121" w:y="16001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Pr="00BA3919" w:rsidRDefault="00A22CB4">
      <w:pPr>
        <w:pStyle w:val="31"/>
        <w:framePr w:w="9398" w:h="676" w:hRule="exact" w:wrap="none" w:vAnchor="page" w:hAnchor="page" w:x="1251" w:y="849"/>
        <w:shd w:val="clear" w:color="auto" w:fill="auto"/>
        <w:spacing w:line="260" w:lineRule="exact"/>
        <w:ind w:left="600" w:firstLine="0"/>
        <w:rPr>
          <w:b/>
        </w:rPr>
      </w:pPr>
      <w:bookmarkStart w:id="5" w:name="bookmark5"/>
      <w:r w:rsidRPr="00BA3919">
        <w:rPr>
          <w:b/>
        </w:rPr>
        <w:lastRenderedPageBreak/>
        <w:t>4.ОЖИДАЕМЫЙ ЭФФЕКТ ОТ РЕАЛИЗАЦИИ МЕРОПРИЯТИЙ</w:t>
      </w:r>
      <w:bookmarkEnd w:id="5"/>
    </w:p>
    <w:p w:rsidR="008D09D7" w:rsidRPr="00BA3919" w:rsidRDefault="00A22CB4">
      <w:pPr>
        <w:pStyle w:val="31"/>
        <w:framePr w:w="9398" w:h="676" w:hRule="exact" w:wrap="none" w:vAnchor="page" w:hAnchor="page" w:x="1251" w:y="849"/>
        <w:shd w:val="clear" w:color="auto" w:fill="auto"/>
        <w:spacing w:line="260" w:lineRule="exact"/>
        <w:ind w:left="3960" w:firstLine="0"/>
        <w:jc w:val="left"/>
        <w:rPr>
          <w:b/>
        </w:rPr>
      </w:pPr>
      <w:r w:rsidRPr="00BA3919">
        <w:rPr>
          <w:b/>
        </w:rPr>
        <w:t>ПРОГРАММЫ</w:t>
      </w:r>
    </w:p>
    <w:p w:rsidR="008D09D7" w:rsidRDefault="00517ADC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tabs>
          <w:tab w:val="left" w:pos="602"/>
        </w:tabs>
        <w:ind w:left="600" w:right="188" w:hanging="540"/>
      </w:pPr>
      <w:r>
        <w:t>Повыш</w:t>
      </w:r>
      <w:r w:rsidR="00A22CB4">
        <w:t>ение уровня культур</w:t>
      </w:r>
      <w:r>
        <w:t>ы</w:t>
      </w:r>
      <w:r w:rsidR="00A22CB4">
        <w:t xml:space="preserve"> здоровья у </w:t>
      </w:r>
      <w:r>
        <w:t>сотрудников Учреждения</w:t>
      </w:r>
      <w:r w:rsidR="00A22CB4">
        <w:t>, снижение уровня потребительского отношения к своему здоровью;</w:t>
      </w:r>
    </w:p>
    <w:p w:rsidR="008D09D7" w:rsidRDefault="00517ADC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tabs>
          <w:tab w:val="left" w:pos="343"/>
        </w:tabs>
        <w:ind w:left="600" w:right="188" w:hanging="540"/>
      </w:pPr>
      <w:r>
        <w:t xml:space="preserve"> </w:t>
      </w:r>
      <w:r>
        <w:tab/>
      </w:r>
      <w:r w:rsidR="00A22CB4">
        <w:t>Значительное и устойчивое сокра</w:t>
      </w:r>
      <w:r>
        <w:t>щ</w:t>
      </w:r>
      <w:r w:rsidR="00A22CB4">
        <w:t>ение числа травм, случаев инвалидности</w:t>
      </w:r>
    </w:p>
    <w:p w:rsidR="008D09D7" w:rsidRDefault="00A22CB4" w:rsidP="003E7444">
      <w:pPr>
        <w:pStyle w:val="31"/>
        <w:framePr w:w="9687" w:h="11385" w:hRule="exact" w:wrap="none" w:vAnchor="page" w:hAnchor="page" w:x="1102" w:y="1618"/>
        <w:shd w:val="clear" w:color="auto" w:fill="auto"/>
        <w:ind w:left="600" w:right="188" w:firstLine="0"/>
      </w:pPr>
      <w:r>
        <w:t>в результате основных неинфекционных заболеваний, травм и отравлений, уменьшение количества сотрудников, временно нетрудоспособных по болезни;</w:t>
      </w:r>
    </w:p>
    <w:p w:rsidR="008D09D7" w:rsidRDefault="00517ADC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tabs>
          <w:tab w:val="left" w:pos="343"/>
        </w:tabs>
        <w:ind w:left="600" w:right="188" w:hanging="540"/>
      </w:pPr>
      <w:r>
        <w:t xml:space="preserve">    </w:t>
      </w:r>
      <w:r w:rsidR="00A22CB4">
        <w:t xml:space="preserve">Увеличение численности </w:t>
      </w:r>
      <w:r w:rsidR="000F684E">
        <w:t>сотрудников Учреждения</w:t>
      </w:r>
      <w:r w:rsidR="00A22CB4">
        <w:t>, веду</w:t>
      </w:r>
      <w:r w:rsidR="00A22CB4" w:rsidRPr="000F684E">
        <w:rPr>
          <w:rStyle w:val="22"/>
          <w:u w:val="none"/>
        </w:rPr>
        <w:t>щи</w:t>
      </w:r>
      <w:r w:rsidR="00A22CB4">
        <w:t>х здоровый</w:t>
      </w:r>
    </w:p>
    <w:p w:rsidR="008D09D7" w:rsidRDefault="00A22CB4" w:rsidP="003E7444">
      <w:pPr>
        <w:pStyle w:val="31"/>
        <w:framePr w:w="9687" w:h="11385" w:hRule="exact" w:wrap="none" w:vAnchor="page" w:hAnchor="page" w:x="1102" w:y="1618"/>
        <w:shd w:val="clear" w:color="auto" w:fill="auto"/>
        <w:ind w:left="600" w:right="188" w:firstLine="0"/>
      </w:pPr>
      <w:r>
        <w:t>образ жизни, приоб</w:t>
      </w:r>
      <w:r w:rsidR="000F684E">
        <w:t>щ</w:t>
      </w:r>
      <w:r>
        <w:t xml:space="preserve">ение сотрудников </w:t>
      </w:r>
      <w:r w:rsidR="000F684E">
        <w:t>социальных учреждений и членов их семей к общ</w:t>
      </w:r>
      <w:r>
        <w:t>екорпоративным ценностям, установление корпоративных традиций.</w:t>
      </w:r>
    </w:p>
    <w:p w:rsidR="008D09D7" w:rsidRDefault="000F684E" w:rsidP="003E7444">
      <w:pPr>
        <w:pStyle w:val="31"/>
        <w:framePr w:w="9687" w:h="11385" w:hRule="exact" w:wrap="none" w:vAnchor="page" w:hAnchor="page" w:x="1102" w:y="1618"/>
        <w:shd w:val="clear" w:color="auto" w:fill="auto"/>
        <w:tabs>
          <w:tab w:val="left" w:pos="8556"/>
        </w:tabs>
        <w:ind w:left="600" w:right="188" w:hanging="540"/>
      </w:pPr>
      <w:r>
        <w:tab/>
      </w:r>
      <w:r w:rsidR="00A22CB4">
        <w:t>Ввиду того, что корпоративная программа укрепления здоровья на рабочем месте сотрудников, является интегральной, она направлена на профилактику многих заболеваний, факторами риска которых являются: ни</w:t>
      </w:r>
      <w:r>
        <w:t>зкая физическая активность, избы</w:t>
      </w:r>
      <w:r w:rsidR="00A22CB4">
        <w:t>точный вес, курение, нездоровое питание, повышенное ар</w:t>
      </w:r>
      <w:r>
        <w:t xml:space="preserve">териальное </w:t>
      </w:r>
      <w:r w:rsidR="00A22CB4">
        <w:t>давление.</w:t>
      </w:r>
      <w:r>
        <w:t xml:space="preserve"> </w:t>
      </w:r>
      <w:r w:rsidR="00A22CB4">
        <w:t>Личная</w:t>
      </w:r>
      <w:r>
        <w:t xml:space="preserve"> </w:t>
      </w:r>
      <w:r w:rsidR="00A22CB4">
        <w:t>заинтересованность сотрудников - ключевое условие эффективного внедрения корпоративной программы по укреплени</w:t>
      </w:r>
      <w:r>
        <w:t>ю</w:t>
      </w:r>
      <w:r w:rsidR="00A22CB4">
        <w:t xml:space="preserve"> здоровья на рабочем месте. Для успе</w:t>
      </w:r>
      <w:r>
        <w:t>ш</w:t>
      </w:r>
      <w:r w:rsidR="00A22CB4">
        <w:t xml:space="preserve">ной реализации корпоративной программы необходимо учитывать факторы мотивации сотрудников. </w:t>
      </w:r>
      <w:r>
        <w:t xml:space="preserve">           Ф</w:t>
      </w:r>
      <w:r w:rsidR="00A22CB4">
        <w:t>акторы, влия</w:t>
      </w:r>
      <w:r>
        <w:t>ющ</w:t>
      </w:r>
      <w:r w:rsidR="00A22CB4">
        <w:t>ие на мотиваци</w:t>
      </w:r>
      <w:r>
        <w:t>ю</w:t>
      </w:r>
      <w:r w:rsidR="00A22CB4">
        <w:t xml:space="preserve"> сотрудников:</w:t>
      </w:r>
    </w:p>
    <w:p w:rsidR="000F684E" w:rsidRDefault="000F684E" w:rsidP="003E7444">
      <w:pPr>
        <w:pStyle w:val="31"/>
        <w:framePr w:w="9687" w:h="11385" w:hRule="exact" w:wrap="none" w:vAnchor="page" w:hAnchor="page" w:x="1102" w:y="1618"/>
        <w:numPr>
          <w:ilvl w:val="0"/>
          <w:numId w:val="8"/>
        </w:numPr>
        <w:shd w:val="clear" w:color="auto" w:fill="auto"/>
        <w:tabs>
          <w:tab w:val="left" w:pos="567"/>
        </w:tabs>
        <w:ind w:left="600" w:right="188" w:hanging="540"/>
      </w:pPr>
      <w:r>
        <w:t xml:space="preserve"> </w:t>
      </w:r>
      <w:r w:rsidR="00A22CB4">
        <w:t xml:space="preserve">личный пример руководителя; </w:t>
      </w:r>
    </w:p>
    <w:p w:rsidR="008D09D7" w:rsidRDefault="000F684E" w:rsidP="003E7444">
      <w:pPr>
        <w:pStyle w:val="31"/>
        <w:framePr w:w="9687" w:h="11385" w:hRule="exact" w:wrap="none" w:vAnchor="page" w:hAnchor="page" w:x="1102" w:y="1618"/>
        <w:shd w:val="clear" w:color="auto" w:fill="auto"/>
        <w:tabs>
          <w:tab w:val="left" w:pos="567"/>
        </w:tabs>
        <w:ind w:left="60" w:right="188" w:firstLine="0"/>
      </w:pPr>
      <w:r>
        <w:t xml:space="preserve">-       </w:t>
      </w:r>
      <w:r w:rsidR="00A22CB4">
        <w:t>обеспечение высокого качества реализации</w:t>
      </w:r>
      <w:r>
        <w:t xml:space="preserve"> </w:t>
      </w:r>
      <w:r w:rsidR="00A22CB4">
        <w:t>программ;</w:t>
      </w:r>
    </w:p>
    <w:p w:rsidR="008D09D7" w:rsidRDefault="00A22CB4" w:rsidP="003E7444">
      <w:pPr>
        <w:pStyle w:val="31"/>
        <w:framePr w:w="9687" w:h="11385" w:hRule="exact" w:wrap="none" w:vAnchor="page" w:hAnchor="page" w:x="1102" w:y="1618"/>
        <w:shd w:val="clear" w:color="auto" w:fill="auto"/>
        <w:ind w:left="600" w:right="188" w:hanging="540"/>
      </w:pPr>
      <w:r>
        <w:t>-</w:t>
      </w:r>
      <w:r w:rsidR="000F684E">
        <w:t xml:space="preserve">       </w:t>
      </w:r>
      <w:r>
        <w:t>активная агитация и вовлечение сотрудников к участи в программах;</w:t>
      </w:r>
    </w:p>
    <w:p w:rsidR="008D09D7" w:rsidRDefault="000F684E" w:rsidP="003E7444">
      <w:pPr>
        <w:pStyle w:val="31"/>
        <w:framePr w:w="9687" w:h="11385" w:hRule="exact" w:wrap="none" w:vAnchor="page" w:hAnchor="page" w:x="1102" w:y="1618"/>
        <w:numPr>
          <w:ilvl w:val="0"/>
          <w:numId w:val="8"/>
        </w:numPr>
        <w:shd w:val="clear" w:color="auto" w:fill="auto"/>
        <w:tabs>
          <w:tab w:val="left" w:pos="271"/>
        </w:tabs>
        <w:ind w:left="600" w:right="188" w:hanging="540"/>
      </w:pPr>
      <w:r>
        <w:t xml:space="preserve">     </w:t>
      </w:r>
      <w:r w:rsidR="00A22CB4">
        <w:t>информация о негативных последствиях для здоровья при несоблюдении</w:t>
      </w:r>
    </w:p>
    <w:p w:rsidR="008D09D7" w:rsidRDefault="00A22CB4" w:rsidP="003E7444">
      <w:pPr>
        <w:pStyle w:val="31"/>
        <w:framePr w:w="9687" w:h="11385" w:hRule="exact" w:wrap="none" w:vAnchor="page" w:hAnchor="page" w:x="1102" w:y="1618"/>
        <w:shd w:val="clear" w:color="auto" w:fill="auto"/>
        <w:ind w:left="600" w:right="188" w:firstLine="0"/>
      </w:pPr>
      <w:r>
        <w:t>принципов З</w:t>
      </w:r>
      <w:r w:rsidR="000F684E">
        <w:t>ОЖ</w:t>
      </w:r>
      <w:r>
        <w:t>.</w:t>
      </w:r>
    </w:p>
    <w:p w:rsidR="008D09D7" w:rsidRDefault="00A22CB4" w:rsidP="003E7444">
      <w:pPr>
        <w:pStyle w:val="31"/>
        <w:framePr w:w="9687" w:h="11385" w:hRule="exact" w:wrap="none" w:vAnchor="page" w:hAnchor="page" w:x="1102" w:y="1618"/>
        <w:shd w:val="clear" w:color="auto" w:fill="auto"/>
        <w:ind w:left="600" w:right="188" w:firstLine="0"/>
      </w:pPr>
      <w:r>
        <w:t>Учёт перечисленных факторов усилит мотивацию сотрудников к участию в программе.</w:t>
      </w:r>
    </w:p>
    <w:p w:rsidR="003E7444" w:rsidRDefault="003E7444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ind w:left="600" w:right="188" w:hanging="540"/>
      </w:pPr>
      <w:r>
        <w:t>Увеличение производительности труда, работоспособности и эффективности деятельности сотрудников Учреждения.</w:t>
      </w:r>
    </w:p>
    <w:p w:rsidR="003E7444" w:rsidRDefault="003E7444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ind w:left="600" w:right="188" w:hanging="540"/>
      </w:pPr>
      <w:r>
        <w:t>Повышение мотивации сотрудников к занятиям физической культурой;</w:t>
      </w:r>
    </w:p>
    <w:p w:rsidR="003E7444" w:rsidRDefault="003E7444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ind w:left="600" w:right="188" w:hanging="540"/>
      </w:pPr>
      <w:r>
        <w:t xml:space="preserve">Снижение количества стрессовых и конфликтных ситуаций, повышение стрессоустойчивости сотрудников. </w:t>
      </w:r>
    </w:p>
    <w:p w:rsidR="003E7444" w:rsidRDefault="003E7444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ind w:left="600" w:right="188" w:hanging="540"/>
      </w:pPr>
      <w:r>
        <w:t>Профилактика вредных привычек.</w:t>
      </w:r>
    </w:p>
    <w:p w:rsidR="003E7444" w:rsidRDefault="003E7444" w:rsidP="003E7444">
      <w:pPr>
        <w:pStyle w:val="31"/>
        <w:framePr w:w="9687" w:h="11385" w:hRule="exact" w:wrap="none" w:vAnchor="page" w:hAnchor="page" w:x="1102" w:y="1618"/>
        <w:numPr>
          <w:ilvl w:val="0"/>
          <w:numId w:val="13"/>
        </w:numPr>
        <w:shd w:val="clear" w:color="auto" w:fill="auto"/>
        <w:ind w:left="600" w:right="188" w:hanging="540"/>
      </w:pPr>
      <w:r>
        <w:t>Снижение текучести кадров и расходов на их адаптацию, повышение вероятности привлечения более квалифицированного персонала.</w:t>
      </w:r>
    </w:p>
    <w:p w:rsidR="008D09D7" w:rsidRDefault="00556D07">
      <w:pPr>
        <w:pStyle w:val="a5"/>
        <w:framePr w:wrap="none" w:vAnchor="page" w:hAnchor="page" w:x="6047" w:y="16209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</w:pPr>
    </w:p>
    <w:p w:rsidR="00BA1590" w:rsidRDefault="00BA1590">
      <w:pPr>
        <w:rPr>
          <w:sz w:val="2"/>
          <w:szCs w:val="2"/>
        </w:rPr>
        <w:sectPr w:rsidR="00BA159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Default="006B0F24">
      <w:pPr>
        <w:pStyle w:val="a5"/>
        <w:framePr w:wrap="none" w:vAnchor="page" w:hAnchor="page" w:x="8718" w:y="644"/>
        <w:shd w:val="clear" w:color="auto" w:fill="auto"/>
        <w:spacing w:line="240" w:lineRule="exact"/>
        <w:ind w:left="240"/>
      </w:pPr>
      <w:bookmarkStart w:id="6" w:name="bookmark6"/>
      <w:r>
        <w:lastRenderedPageBreak/>
        <w:t>П</w:t>
      </w:r>
      <w:r w:rsidR="00A22CB4">
        <w:t>риложение 1</w:t>
      </w:r>
      <w:bookmarkEnd w:id="6"/>
    </w:p>
    <w:p w:rsidR="00BA1590" w:rsidRDefault="00A22CB4" w:rsidP="003A636D">
      <w:pPr>
        <w:pStyle w:val="31"/>
        <w:framePr w:w="9043" w:h="15148" w:hRule="exact" w:wrap="none" w:vAnchor="page" w:hAnchor="page" w:x="1427" w:y="1304"/>
        <w:shd w:val="clear" w:color="auto" w:fill="auto"/>
        <w:ind w:left="1320" w:firstLine="0"/>
        <w:jc w:val="center"/>
      </w:pPr>
      <w:r>
        <w:t>АНКЕТА ДЛЯ СОТРУ</w:t>
      </w:r>
      <w:r w:rsidR="00BA1590">
        <w:t>ДНИКОВ</w:t>
      </w:r>
    </w:p>
    <w:p w:rsidR="008D09D7" w:rsidRDefault="00A22CB4" w:rsidP="003A636D">
      <w:pPr>
        <w:pStyle w:val="31"/>
        <w:framePr w:w="9043" w:h="15148" w:hRule="exact" w:wrap="none" w:vAnchor="page" w:hAnchor="page" w:x="1427" w:y="1304"/>
        <w:shd w:val="clear" w:color="auto" w:fill="auto"/>
        <w:ind w:left="1320" w:firstLine="0"/>
        <w:jc w:val="center"/>
      </w:pPr>
      <w:r>
        <w:t xml:space="preserve"> Уважаемый сотрудник!</w:t>
      </w:r>
    </w:p>
    <w:p w:rsidR="008D09D7" w:rsidRDefault="00A22CB4" w:rsidP="003A636D">
      <w:pPr>
        <w:pStyle w:val="31"/>
        <w:framePr w:w="9043" w:h="15148" w:hRule="exact" w:wrap="none" w:vAnchor="page" w:hAnchor="page" w:x="1427" w:y="1304"/>
        <w:shd w:val="clear" w:color="auto" w:fill="auto"/>
        <w:ind w:left="20" w:right="60" w:firstLine="660"/>
      </w:pPr>
      <w:r>
        <w:t>В на</w:t>
      </w:r>
      <w:r w:rsidR="00780D6F">
        <w:t>ш</w:t>
      </w:r>
      <w:r>
        <w:t>е</w:t>
      </w:r>
      <w:r w:rsidR="00780D6F">
        <w:t>м</w:t>
      </w:r>
      <w:r>
        <w:t xml:space="preserve"> </w:t>
      </w:r>
      <w:r w:rsidR="00780D6F">
        <w:t>Учреждении</w:t>
      </w:r>
      <w:r>
        <w:t xml:space="preserve"> запланированы мероприятия по укреплени</w:t>
      </w:r>
      <w:r w:rsidR="00780D6F">
        <w:t>ю</w:t>
      </w:r>
      <w:r>
        <w:t xml:space="preserve"> здоровья и профилактике заболевани</w:t>
      </w:r>
      <w:r w:rsidR="00780D6F">
        <w:t>й на рабочих местах. Вы мож</w:t>
      </w:r>
      <w:r>
        <w:t>ете помочь в выявлении потребностей в вопросах здоровья и здорового образа жизни. Исследование полностью анонимное, полученные данные будут использованы в обобщенном виде.</w:t>
      </w:r>
    </w:p>
    <w:p w:rsidR="008D09D7" w:rsidRDefault="00780D6F" w:rsidP="003A636D">
      <w:pPr>
        <w:pStyle w:val="31"/>
        <w:framePr w:w="9043" w:h="15148" w:hRule="exact" w:wrap="none" w:vAnchor="page" w:hAnchor="page" w:x="1427" w:y="1304"/>
        <w:shd w:val="clear" w:color="auto" w:fill="auto"/>
        <w:ind w:left="20" w:right="60" w:firstLine="660"/>
      </w:pPr>
      <w:r>
        <w:t>П</w:t>
      </w:r>
      <w:r w:rsidR="00A22CB4">
        <w:t>росим Вас ответить на вопросы, выделив выбранный вариант ответа. Заранее благодарим Вас за внимание и помощь!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1. ВАШ ПОЛ: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1.1. Мужской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1.2. Женский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2. ВАШ ВОЗРАСТ: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2.1. 18-34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2.2. 35-54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2.3. 55-74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2.4. 75+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3. 3. СТАТУС КУРЕНИЯ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3.1. Ежедневно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3.2. Нерегулярно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3.3. Бросил(а)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3.4. Никогда не курил(а)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4. ПОВЫШЕННОЕ АРТЕРИАЛЬНОЕ ДАВЛЕНИЕ У ВАС БЫВАЕТ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4.1. Редко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4.2. Постоянно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4.3. Никогда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4.4. Не контролирую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5. ЗНАЕТЕ ЛИ ВЫ СВОЙ УРОВЕНЬ ХОЛЕСТЕРИНА В КРОВИ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5.1. Да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5.2. Нет </w:t>
      </w:r>
    </w:p>
    <w:p w:rsidR="008D09D7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>5.3. Никогда не контролировал(а)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6. ЗНАЕТЕ ЛИ ВЫ СВОЙ УРОВЕНЬ ГЛЮКОЗЫ В КРОВИ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6.1. Да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6.2. Нет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6.3. Никогда не контролировал(а) </w:t>
      </w:r>
    </w:p>
    <w:p w:rsidR="00EC5DA6" w:rsidRDefault="00EC5DA6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>7. КАКИМИ ВИДАМИ ФИЗИЧЕСКОЙ АКТИВНОСТИ ВЫ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ЗАНИМАЕТЕСЬ (выберите один или несколько вариантов) 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7.1. Зарядка/Гимнастика 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7.2. Бег 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7.3. Фитнесс 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7.4. Силовые тренировки </w:t>
      </w:r>
    </w:p>
    <w:p w:rsidR="003A636D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7.5. Плавание </w:t>
      </w:r>
    </w:p>
    <w:p w:rsidR="0043118F" w:rsidRDefault="003A636D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7.6. </w:t>
      </w:r>
      <w:r w:rsidR="0043118F">
        <w:t>Велосипедный спорт</w:t>
      </w:r>
    </w:p>
    <w:p w:rsidR="003A636D" w:rsidRDefault="0043118F" w:rsidP="003A636D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>7.7. Другое (указать) _______________________________</w:t>
      </w:r>
      <w:r w:rsidR="003A636D">
        <w:t xml:space="preserve"> </w:t>
      </w:r>
    </w:p>
    <w:p w:rsidR="008D09D7" w:rsidRDefault="0043118F" w:rsidP="00556D07">
      <w:pPr>
        <w:pStyle w:val="31"/>
        <w:framePr w:w="9043" w:h="15148" w:hRule="exact" w:wrap="none" w:vAnchor="page" w:hAnchor="page" w:x="1427" w:y="1304"/>
        <w:shd w:val="clear" w:color="auto" w:fill="auto"/>
        <w:tabs>
          <w:tab w:val="left" w:pos="1047"/>
        </w:tabs>
        <w:ind w:left="20" w:firstLine="0"/>
        <w:jc w:val="left"/>
      </w:pPr>
      <w:r>
        <w:t xml:space="preserve"> </w:t>
      </w:r>
      <w:r w:rsidR="00556D07"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Default="003A636D" w:rsidP="003A636D">
      <w:pPr>
        <w:pStyle w:val="31"/>
        <w:framePr w:w="9226" w:h="1027" w:hRule="exact" w:wrap="none" w:vAnchor="page" w:hAnchor="page" w:x="1354" w:y="810"/>
        <w:shd w:val="clear" w:color="auto" w:fill="auto"/>
        <w:tabs>
          <w:tab w:val="left" w:pos="1071"/>
        </w:tabs>
        <w:ind w:left="20" w:firstLine="0"/>
        <w:jc w:val="left"/>
      </w:pPr>
      <w:r>
        <w:lastRenderedPageBreak/>
        <w:t xml:space="preserve"> </w:t>
      </w:r>
    </w:p>
    <w:p w:rsidR="00354D34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7.8. Спортивные игры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7.9. Другое (указать)__________________________________________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7.10. Не занимаюсь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 СКОЛЬКО МИНУТ В ДЕНЬ ВЫ ПОСВЯЩАЕТЕ ФИЗИЧЕСКОЙ АКТИВНОСТИ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8.1. Менее 30 минут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8.2. 30 минут - 1 час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8.3. 1 -3 часа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 . 4 . 3 - 5 часов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 . 5 . 5 - 8 часов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8.6. 8 часов и более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8.7. Другое (указать)________________________________________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9. ВАШ РОСТ (см)_____________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10. ВАШ ВЕС (кг) _____________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11. ИСПЫТЫВАЕТЕ ЛИ ВЫ СИЛЬНЫЕ ПСИХОЭМОЦИОНАЛЬНЫЕ НАГРУЗКИ ДОМА?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11.1. Да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11.2. Нет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11.3. Затрудняюсь ответить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12. ИСПЫТЫВАЕТЕ ЛИ ВЫ СИЛЬНЫЕ ПСИХОЭМОЦИОНАЛЬНЫЕ НАГРУЗКИ НА РАБОТЕ?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12.1. Да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12.2. Нет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12.3. Затрудняюсь ответить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13. КАКИЕ МЕРОПРИЯТИЯ, ПРОВОДИМЫЕ В НАШЕ</w:t>
      </w:r>
      <w:r w:rsidR="009C2C18">
        <w:t>М</w:t>
      </w:r>
      <w:r>
        <w:t xml:space="preserve"> </w:t>
      </w:r>
      <w:r w:rsidR="009C2C18">
        <w:t>УЧРЕЖДЕНИИ</w:t>
      </w:r>
      <w:r>
        <w:t xml:space="preserve">, МОГЛИ БЫ ВАС ЗАИНТЕРЕСОВАТЬ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13.1. Мероприятия по вопросам отказа от курения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13.2. Мероприятия по вопросам здорового питания и похудения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13.3. Мероприятия по вопросам артериальной гипертонии и контроля артериального давления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13.4. Мероприятия по вопросам спорта и здорового образа жизни. </w:t>
      </w:r>
    </w:p>
    <w:p w:rsidR="009C2C18" w:rsidRDefault="0043118F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13.5. Помощь при сильных психо</w:t>
      </w:r>
      <w:r w:rsidR="00354D34">
        <w:t xml:space="preserve">эмоциональных нагрузках и стрессовых ситуациях 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13.6. Другое (указать) _________________________________________ </w:t>
      </w:r>
    </w:p>
    <w:p w:rsidR="0043118F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14. КАКИЕ МЕРОПРИЯТИЯ ПО УКРЕПЛЕНИЮ ЗДОРОВЬЯ, НА ВАШ ВЗГЛЯД, МОГУТ ПРОВОДИТЬСЯ НА ВАШЕМ РАБОЧЕМ МЕСТЕ</w:t>
      </w:r>
      <w:r w:rsidR="0043118F">
        <w:t>?</w:t>
      </w:r>
    </w:p>
    <w:p w:rsidR="009C2C18" w:rsidRDefault="0043118F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_________________________________________________________________</w:t>
      </w:r>
      <w:r w:rsidR="00354D34">
        <w:t xml:space="preserve"> </w:t>
      </w:r>
    </w:p>
    <w:p w:rsidR="009C2C18" w:rsidRDefault="0043118F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_________________________________________________________________</w:t>
      </w:r>
    </w:p>
    <w:p w:rsidR="009C2C18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 xml:space="preserve">Дата заполнения «___»__________20___г. </w:t>
      </w:r>
    </w:p>
    <w:p w:rsidR="008D09D7" w:rsidRDefault="00354D34" w:rsidP="00354D34">
      <w:pPr>
        <w:pStyle w:val="31"/>
        <w:framePr w:w="9226" w:h="14456" w:hRule="exact" w:wrap="none" w:vAnchor="page" w:hAnchor="page" w:x="1523" w:y="1006"/>
        <w:shd w:val="clear" w:color="auto" w:fill="auto"/>
        <w:ind w:left="142" w:firstLine="0"/>
        <w:jc w:val="left"/>
      </w:pPr>
      <w:r>
        <w:t>Благодарим за участие!</w:t>
      </w:r>
    </w:p>
    <w:p w:rsidR="008D09D7" w:rsidRDefault="00556D07">
      <w:pPr>
        <w:pStyle w:val="a5"/>
        <w:framePr w:wrap="none" w:vAnchor="page" w:hAnchor="page" w:x="5741" w:y="16182"/>
        <w:shd w:val="clear" w:color="auto" w:fill="auto"/>
        <w:spacing w:line="240" w:lineRule="exact"/>
        <w:ind w:left="20"/>
      </w:pPr>
      <w:r>
        <w:t xml:space="preserve"> </w:t>
      </w:r>
    </w:p>
    <w:p w:rsidR="008D09D7" w:rsidRDefault="008D09D7">
      <w:pPr>
        <w:rPr>
          <w:sz w:val="2"/>
          <w:szCs w:val="2"/>
        </w:rPr>
        <w:sectPr w:rsidR="008D09D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D09D7" w:rsidRDefault="00365937">
      <w:pPr>
        <w:pStyle w:val="a5"/>
        <w:framePr w:wrap="none" w:vAnchor="page" w:hAnchor="page" w:x="8622" w:y="670"/>
        <w:shd w:val="clear" w:color="auto" w:fill="auto"/>
        <w:spacing w:line="240" w:lineRule="exact"/>
        <w:ind w:left="240"/>
      </w:pPr>
      <w:r>
        <w:lastRenderedPageBreak/>
        <w:t>П</w:t>
      </w:r>
      <w:r w:rsidR="00A22CB4">
        <w:t>риложение 2</w:t>
      </w:r>
    </w:p>
    <w:p w:rsidR="00365937" w:rsidRDefault="00365937" w:rsidP="00365937">
      <w:pPr>
        <w:pStyle w:val="31"/>
        <w:framePr w:w="10651" w:h="14904" w:hRule="exact" w:wrap="none" w:vAnchor="page" w:hAnchor="page" w:x="531" w:y="1307"/>
        <w:shd w:val="clear" w:color="auto" w:fill="auto"/>
        <w:spacing w:line="260" w:lineRule="exact"/>
        <w:ind w:firstLine="0"/>
        <w:jc w:val="center"/>
      </w:pPr>
      <w:r>
        <w:t>Таблица - оценки программы по достижению результата</w:t>
      </w:r>
    </w:p>
    <w:p w:rsidR="00365937" w:rsidRDefault="00365937" w:rsidP="00365937">
      <w:pPr>
        <w:pStyle w:val="31"/>
        <w:framePr w:w="10651" w:h="14904" w:hRule="exact" w:wrap="none" w:vAnchor="page" w:hAnchor="page" w:x="531" w:y="1307"/>
        <w:shd w:val="clear" w:color="auto" w:fill="auto"/>
        <w:tabs>
          <w:tab w:val="left" w:leader="underscore" w:pos="2268"/>
        </w:tabs>
        <w:spacing w:line="260" w:lineRule="exact"/>
        <w:ind w:left="2260" w:firstLine="0"/>
        <w:rPr>
          <w:rStyle w:val="22"/>
          <w:u w:val="none"/>
        </w:rPr>
      </w:pPr>
      <w:r>
        <w:rPr>
          <w:rStyle w:val="22"/>
          <w:u w:val="none"/>
        </w:rPr>
        <w:t xml:space="preserve">                                   п</w:t>
      </w:r>
      <w:r w:rsidRPr="00365937">
        <w:rPr>
          <w:rStyle w:val="22"/>
          <w:u w:val="none"/>
        </w:rPr>
        <w:t>рограммы</w:t>
      </w:r>
    </w:p>
    <w:tbl>
      <w:tblPr>
        <w:tblStyle w:val="a9"/>
        <w:tblW w:w="0" w:type="auto"/>
        <w:tblInd w:w="392" w:type="dxa"/>
        <w:tblLook w:val="04A0"/>
      </w:tblPr>
      <w:tblGrid>
        <w:gridCol w:w="3994"/>
        <w:gridCol w:w="2952"/>
        <w:gridCol w:w="3402"/>
      </w:tblGrid>
      <w:tr w:rsidR="00365937" w:rsidTr="00DC4A4A">
        <w:tc>
          <w:tcPr>
            <w:tcW w:w="3994" w:type="dxa"/>
          </w:tcPr>
          <w:p w:rsidR="00365937" w:rsidRDefault="00365937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Показатель</w:t>
            </w:r>
          </w:p>
        </w:tc>
        <w:tc>
          <w:tcPr>
            <w:tcW w:w="2952" w:type="dxa"/>
          </w:tcPr>
          <w:p w:rsidR="00365937" w:rsidRDefault="00365937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Как оценивать</w:t>
            </w:r>
          </w:p>
        </w:tc>
        <w:tc>
          <w:tcPr>
            <w:tcW w:w="3402" w:type="dxa"/>
          </w:tcPr>
          <w:p w:rsidR="00365937" w:rsidRDefault="00365937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Комментарий</w:t>
            </w:r>
          </w:p>
        </w:tc>
      </w:tr>
      <w:tr w:rsidR="00F51E9F" w:rsidTr="00DC4A4A">
        <w:trPr>
          <w:trHeight w:val="1189"/>
        </w:trPr>
        <w:tc>
          <w:tcPr>
            <w:tcW w:w="3994" w:type="dxa"/>
            <w:tcBorders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отказавшихся от табака и никотина</w:t>
            </w:r>
          </w:p>
        </w:tc>
        <w:tc>
          <w:tcPr>
            <w:tcW w:w="2952" w:type="dxa"/>
            <w:vMerge w:val="restart"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 xml:space="preserve">На старте кампании проводится опрос (анкетирование) сотрудников, который включает сбор данных о вредных привычках и планах отказа от них. Далее каждый показатель оценивается по следующим параметрам: </w:t>
            </w:r>
          </w:p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- точное число сотрудников - % от общего количества сотрудников организации % от цифры, получившейся по итогам опроса на старте.</w:t>
            </w:r>
          </w:p>
        </w:tc>
        <w:tc>
          <w:tcPr>
            <w:tcW w:w="3402" w:type="dxa"/>
            <w:vMerge w:val="restart"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 xml:space="preserve">Для оценки могут быть использованы следующие инструменты: </w:t>
            </w:r>
          </w:p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 xml:space="preserve">- данные мобильного приложения в случае его разработки и запуска; </w:t>
            </w:r>
          </w:p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- данные, которые сотрудники могут вводить в своих личных кабинетах на корпоративной странице, посвященной ЗОЖ.</w:t>
            </w:r>
          </w:p>
        </w:tc>
      </w:tr>
      <w:tr w:rsidR="00F51E9F" w:rsidTr="00DC4A4A">
        <w:trPr>
          <w:trHeight w:val="788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сокративших употребление табака и никотина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F51E9F" w:rsidTr="00DC4A4A">
        <w:trPr>
          <w:trHeight w:val="524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сбросивших вес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F51E9F" w:rsidTr="00DC4A4A">
        <w:trPr>
          <w:trHeight w:val="1336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которые регулярно проходят обследование репродуктивной системы, медицинские осмотры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F51E9F" w:rsidTr="00DC4A4A">
        <w:trPr>
          <w:trHeight w:val="801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которые регулярно проходят вакцинацию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F51E9F" w:rsidTr="00DC4A4A">
        <w:trPr>
          <w:trHeight w:val="1575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регулярно употребляющих полезные продукты (фрукты, овощи, рыбу, кисломолочные продукты и пр.)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F51E9F" w:rsidTr="00DC4A4A">
        <w:trPr>
          <w:trHeight w:val="751"/>
        </w:trPr>
        <w:tc>
          <w:tcPr>
            <w:tcW w:w="3994" w:type="dxa"/>
            <w:tcBorders>
              <w:top w:val="single" w:sz="4" w:space="0" w:color="auto"/>
            </w:tcBorders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34"/>
            </w:pPr>
            <w:r>
              <w:t>Количество сотрудников, регулярно занимающихся фитнесом и/или спортом</w:t>
            </w:r>
          </w:p>
        </w:tc>
        <w:tc>
          <w:tcPr>
            <w:tcW w:w="295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F51E9F" w:rsidRDefault="00F51E9F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  <w:tr w:rsidR="00885171" w:rsidTr="00DC4A4A">
        <w:trPr>
          <w:trHeight w:val="1291"/>
        </w:trPr>
        <w:tc>
          <w:tcPr>
            <w:tcW w:w="3994" w:type="dxa"/>
            <w:tcBorders>
              <w:bottom w:val="single" w:sz="4" w:space="0" w:color="auto"/>
            </w:tcBorders>
          </w:tcPr>
          <w:p w:rsidR="00885171" w:rsidRDefault="00885171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Количество сотрудников, которые первично вышли на инвалидность по причине сердечнососудистых заболеваний</w:t>
            </w:r>
          </w:p>
        </w:tc>
        <w:tc>
          <w:tcPr>
            <w:tcW w:w="2952" w:type="dxa"/>
            <w:vMerge w:val="restart"/>
          </w:tcPr>
          <w:p w:rsidR="00885171" w:rsidRDefault="00885171" w:rsidP="00DC4A4A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  <w:jc w:val="left"/>
            </w:pPr>
            <w:r>
              <w:t>Оценивается по принятой в учреждении системе в % по отношению к предыдущим периодам.</w:t>
            </w:r>
          </w:p>
        </w:tc>
        <w:tc>
          <w:tcPr>
            <w:tcW w:w="3402" w:type="dxa"/>
            <w:vMerge w:val="restart"/>
          </w:tcPr>
          <w:p w:rsidR="00885171" w:rsidRDefault="00885171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Для оценки используется статистика отдела кадров</w:t>
            </w:r>
          </w:p>
        </w:tc>
      </w:tr>
      <w:tr w:rsidR="00885171" w:rsidTr="00DC4A4A">
        <w:trPr>
          <w:trHeight w:val="543"/>
        </w:trPr>
        <w:tc>
          <w:tcPr>
            <w:tcW w:w="3994" w:type="dxa"/>
            <w:tcBorders>
              <w:top w:val="single" w:sz="4" w:space="0" w:color="auto"/>
            </w:tcBorders>
          </w:tcPr>
          <w:p w:rsidR="00885171" w:rsidRDefault="00885171" w:rsidP="00885171">
            <w:pPr>
              <w:pStyle w:val="31"/>
              <w:framePr w:w="10651" w:h="14904" w:hRule="exact" w:wrap="none" w:vAnchor="page" w:hAnchor="page" w:x="531" w:y="1307"/>
              <w:tabs>
                <w:tab w:val="left" w:leader="underscore" w:pos="2268"/>
              </w:tabs>
              <w:spacing w:line="260" w:lineRule="exact"/>
              <w:ind w:firstLine="0"/>
            </w:pPr>
            <w:r>
              <w:t>Сокращение пребывания на больничном</w:t>
            </w:r>
          </w:p>
        </w:tc>
        <w:tc>
          <w:tcPr>
            <w:tcW w:w="2952" w:type="dxa"/>
            <w:vMerge/>
          </w:tcPr>
          <w:p w:rsidR="00885171" w:rsidRDefault="00885171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  <w:tc>
          <w:tcPr>
            <w:tcW w:w="3402" w:type="dxa"/>
            <w:vMerge/>
          </w:tcPr>
          <w:p w:rsidR="00885171" w:rsidRDefault="00885171" w:rsidP="00885171">
            <w:pPr>
              <w:pStyle w:val="31"/>
              <w:framePr w:w="10651" w:h="14904" w:hRule="exact" w:wrap="none" w:vAnchor="page" w:hAnchor="page" w:x="531" w:y="1307"/>
              <w:shd w:val="clear" w:color="auto" w:fill="auto"/>
              <w:tabs>
                <w:tab w:val="left" w:leader="underscore" w:pos="2268"/>
              </w:tabs>
              <w:spacing w:line="260" w:lineRule="exact"/>
              <w:ind w:firstLine="0"/>
            </w:pPr>
          </w:p>
        </w:tc>
      </w:tr>
    </w:tbl>
    <w:p w:rsidR="00365937" w:rsidRPr="00365937" w:rsidRDefault="00365937" w:rsidP="00365937">
      <w:pPr>
        <w:pStyle w:val="31"/>
        <w:framePr w:w="10651" w:h="14904" w:hRule="exact" w:wrap="none" w:vAnchor="page" w:hAnchor="page" w:x="531" w:y="1307"/>
        <w:shd w:val="clear" w:color="auto" w:fill="auto"/>
        <w:tabs>
          <w:tab w:val="left" w:leader="underscore" w:pos="2268"/>
        </w:tabs>
        <w:spacing w:line="260" w:lineRule="exact"/>
        <w:ind w:left="2260" w:firstLine="0"/>
      </w:pPr>
    </w:p>
    <w:p w:rsidR="008D09D7" w:rsidRDefault="008D09D7">
      <w:pPr>
        <w:rPr>
          <w:sz w:val="2"/>
          <w:szCs w:val="2"/>
        </w:rPr>
      </w:pPr>
    </w:p>
    <w:p w:rsidR="00365937" w:rsidRDefault="00365937">
      <w:pPr>
        <w:rPr>
          <w:sz w:val="2"/>
          <w:szCs w:val="2"/>
        </w:rPr>
      </w:pPr>
      <w:r>
        <w:rPr>
          <w:sz w:val="2"/>
          <w:szCs w:val="2"/>
        </w:rPr>
        <w:t>рарвапр</w:t>
      </w:r>
    </w:p>
    <w:sectPr w:rsidR="00365937" w:rsidSect="008D09D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6D8" w:rsidRDefault="005F06D8" w:rsidP="008D09D7">
      <w:r>
        <w:separator/>
      </w:r>
    </w:p>
  </w:endnote>
  <w:endnote w:type="continuationSeparator" w:id="1">
    <w:p w:rsidR="005F06D8" w:rsidRDefault="005F06D8" w:rsidP="008D0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6D8" w:rsidRDefault="005F06D8"/>
  </w:footnote>
  <w:footnote w:type="continuationSeparator" w:id="1">
    <w:p w:rsidR="005F06D8" w:rsidRDefault="005F06D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BF9"/>
    <w:multiLevelType w:val="multilevel"/>
    <w:tmpl w:val="B5C6E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24E56"/>
    <w:multiLevelType w:val="multilevel"/>
    <w:tmpl w:val="EE9429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409F0"/>
    <w:multiLevelType w:val="multilevel"/>
    <w:tmpl w:val="F33A9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B04EE7"/>
    <w:multiLevelType w:val="multilevel"/>
    <w:tmpl w:val="576C2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37152"/>
    <w:multiLevelType w:val="multilevel"/>
    <w:tmpl w:val="55F64AD4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09185E"/>
    <w:multiLevelType w:val="multilevel"/>
    <w:tmpl w:val="176E26E2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25BB7"/>
    <w:multiLevelType w:val="multilevel"/>
    <w:tmpl w:val="72C45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F97038"/>
    <w:multiLevelType w:val="multilevel"/>
    <w:tmpl w:val="B7A6C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DA1D55"/>
    <w:multiLevelType w:val="multilevel"/>
    <w:tmpl w:val="17CC452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4A29CD"/>
    <w:multiLevelType w:val="multilevel"/>
    <w:tmpl w:val="C3426D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E56A28"/>
    <w:multiLevelType w:val="multilevel"/>
    <w:tmpl w:val="C2524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44A4C"/>
    <w:multiLevelType w:val="multilevel"/>
    <w:tmpl w:val="2D28D2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A33D07"/>
    <w:multiLevelType w:val="multilevel"/>
    <w:tmpl w:val="DAF0A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AB6112"/>
    <w:multiLevelType w:val="multilevel"/>
    <w:tmpl w:val="75885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880C3A"/>
    <w:multiLevelType w:val="multilevel"/>
    <w:tmpl w:val="6368FE6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A04F0C"/>
    <w:rsid w:val="00043818"/>
    <w:rsid w:val="00045A38"/>
    <w:rsid w:val="000700D3"/>
    <w:rsid w:val="000D4B78"/>
    <w:rsid w:val="000E3FF7"/>
    <w:rsid w:val="000F684E"/>
    <w:rsid w:val="001132A2"/>
    <w:rsid w:val="001237C1"/>
    <w:rsid w:val="0013540A"/>
    <w:rsid w:val="00161848"/>
    <w:rsid w:val="001639CA"/>
    <w:rsid w:val="001A1EBE"/>
    <w:rsid w:val="001A2B3A"/>
    <w:rsid w:val="001C1E98"/>
    <w:rsid w:val="001C6843"/>
    <w:rsid w:val="001C7DEF"/>
    <w:rsid w:val="001E58A2"/>
    <w:rsid w:val="002213A5"/>
    <w:rsid w:val="00251FCE"/>
    <w:rsid w:val="002C30DC"/>
    <w:rsid w:val="002F5235"/>
    <w:rsid w:val="0033427C"/>
    <w:rsid w:val="00354D34"/>
    <w:rsid w:val="003626E8"/>
    <w:rsid w:val="00365937"/>
    <w:rsid w:val="003833A4"/>
    <w:rsid w:val="003910F1"/>
    <w:rsid w:val="00394954"/>
    <w:rsid w:val="003A636D"/>
    <w:rsid w:val="003C06A5"/>
    <w:rsid w:val="003C7E9C"/>
    <w:rsid w:val="003E4A2A"/>
    <w:rsid w:val="003E7444"/>
    <w:rsid w:val="004248FC"/>
    <w:rsid w:val="0043118F"/>
    <w:rsid w:val="004440A4"/>
    <w:rsid w:val="004A0994"/>
    <w:rsid w:val="004C0F83"/>
    <w:rsid w:val="004C10ED"/>
    <w:rsid w:val="004D7B21"/>
    <w:rsid w:val="004E17AD"/>
    <w:rsid w:val="00504245"/>
    <w:rsid w:val="00517ADC"/>
    <w:rsid w:val="00556D07"/>
    <w:rsid w:val="005A08B6"/>
    <w:rsid w:val="005A1FDE"/>
    <w:rsid w:val="005F06D8"/>
    <w:rsid w:val="006209E0"/>
    <w:rsid w:val="00641E52"/>
    <w:rsid w:val="00667699"/>
    <w:rsid w:val="00674970"/>
    <w:rsid w:val="00682515"/>
    <w:rsid w:val="006945DB"/>
    <w:rsid w:val="00694F70"/>
    <w:rsid w:val="006A2348"/>
    <w:rsid w:val="006A5441"/>
    <w:rsid w:val="006B0F24"/>
    <w:rsid w:val="0071337F"/>
    <w:rsid w:val="00730262"/>
    <w:rsid w:val="007632E6"/>
    <w:rsid w:val="00780D6F"/>
    <w:rsid w:val="007F3BF3"/>
    <w:rsid w:val="00805FE5"/>
    <w:rsid w:val="00837779"/>
    <w:rsid w:val="00853783"/>
    <w:rsid w:val="00885171"/>
    <w:rsid w:val="008D09D7"/>
    <w:rsid w:val="00900D11"/>
    <w:rsid w:val="00926085"/>
    <w:rsid w:val="00935B7D"/>
    <w:rsid w:val="00935FCB"/>
    <w:rsid w:val="009677B1"/>
    <w:rsid w:val="009B5C5D"/>
    <w:rsid w:val="009C2C18"/>
    <w:rsid w:val="009D4674"/>
    <w:rsid w:val="00A04F0C"/>
    <w:rsid w:val="00A12950"/>
    <w:rsid w:val="00A21088"/>
    <w:rsid w:val="00A22CB4"/>
    <w:rsid w:val="00A24206"/>
    <w:rsid w:val="00A30334"/>
    <w:rsid w:val="00A97147"/>
    <w:rsid w:val="00AC7640"/>
    <w:rsid w:val="00B0145C"/>
    <w:rsid w:val="00B36F54"/>
    <w:rsid w:val="00B62119"/>
    <w:rsid w:val="00B7144B"/>
    <w:rsid w:val="00B76B55"/>
    <w:rsid w:val="00B77234"/>
    <w:rsid w:val="00B77863"/>
    <w:rsid w:val="00B8179A"/>
    <w:rsid w:val="00BA1590"/>
    <w:rsid w:val="00BA3919"/>
    <w:rsid w:val="00BB6DA8"/>
    <w:rsid w:val="00BE4F64"/>
    <w:rsid w:val="00CA7B78"/>
    <w:rsid w:val="00CB6539"/>
    <w:rsid w:val="00CD5796"/>
    <w:rsid w:val="00D305A6"/>
    <w:rsid w:val="00D309F9"/>
    <w:rsid w:val="00D83AAC"/>
    <w:rsid w:val="00DC4A4A"/>
    <w:rsid w:val="00DD5C9E"/>
    <w:rsid w:val="00E54BBC"/>
    <w:rsid w:val="00E64F95"/>
    <w:rsid w:val="00E70D38"/>
    <w:rsid w:val="00EB6EB0"/>
    <w:rsid w:val="00EC01FB"/>
    <w:rsid w:val="00EC5DA6"/>
    <w:rsid w:val="00ED349D"/>
    <w:rsid w:val="00EE6698"/>
    <w:rsid w:val="00F41774"/>
    <w:rsid w:val="00F452F2"/>
    <w:rsid w:val="00F47052"/>
    <w:rsid w:val="00F51E9F"/>
    <w:rsid w:val="00F577DF"/>
    <w:rsid w:val="00F6408E"/>
    <w:rsid w:val="00F76AEC"/>
    <w:rsid w:val="00F93E3E"/>
    <w:rsid w:val="00FB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09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09D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D0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1">
    <w:name w:val="Основной текст (2)"/>
    <w:basedOn w:val="2"/>
    <w:rsid w:val="008D09D7"/>
    <w:rPr>
      <w:color w:val="000000"/>
      <w:w w:val="100"/>
      <w:position w:val="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8D0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4">
    <w:name w:val="Основной текст (4)_"/>
    <w:basedOn w:val="a0"/>
    <w:link w:val="40"/>
    <w:rsid w:val="008D09D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41">
    <w:name w:val="Основной текст (4)"/>
    <w:basedOn w:val="4"/>
    <w:rsid w:val="008D09D7"/>
    <w:rPr>
      <w:color w:val="00000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8D09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7"/>
      <w:szCs w:val="37"/>
      <w:u w:val="none"/>
    </w:rPr>
  </w:style>
  <w:style w:type="character" w:customStyle="1" w:styleId="10">
    <w:name w:val="Заголовок №1_"/>
    <w:basedOn w:val="a0"/>
    <w:link w:val="11"/>
    <w:rsid w:val="008D0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2">
    <w:name w:val="Оглавление 1 Знак"/>
    <w:basedOn w:val="a0"/>
    <w:link w:val="1"/>
    <w:rsid w:val="00730262"/>
    <w:rPr>
      <w:rFonts w:ascii="Times New Roman" w:eastAsia="Times New Roman" w:hAnsi="Times New Roman" w:cs="Times New Roman"/>
      <w:color w:val="000000"/>
      <w:spacing w:val="1"/>
      <w:sz w:val="26"/>
      <w:szCs w:val="26"/>
    </w:rPr>
  </w:style>
  <w:style w:type="character" w:customStyle="1" w:styleId="a4">
    <w:name w:val="Колонтитул_"/>
    <w:basedOn w:val="a0"/>
    <w:link w:val="a5"/>
    <w:rsid w:val="008D0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a6">
    <w:name w:val="Подпись к таблице_"/>
    <w:basedOn w:val="a0"/>
    <w:link w:val="a7"/>
    <w:rsid w:val="008D0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8">
    <w:name w:val="Основной текст_"/>
    <w:basedOn w:val="a0"/>
    <w:link w:val="31"/>
    <w:rsid w:val="008D09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3">
    <w:name w:val="Основной текст1"/>
    <w:basedOn w:val="a8"/>
    <w:rsid w:val="008D09D7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8D09D7"/>
    <w:rPr>
      <w:color w:val="000000"/>
      <w:w w:val="100"/>
      <w:position w:val="0"/>
      <w:u w:val="single"/>
      <w:lang w:val="ru-RU"/>
    </w:rPr>
  </w:style>
  <w:style w:type="character" w:customStyle="1" w:styleId="4pt">
    <w:name w:val="Основной текст + Интервал 4 pt"/>
    <w:basedOn w:val="a8"/>
    <w:rsid w:val="008D09D7"/>
    <w:rPr>
      <w:color w:val="000000"/>
      <w:spacing w:val="83"/>
      <w:w w:val="100"/>
      <w:position w:val="0"/>
      <w:lang w:val="ru-RU"/>
    </w:rPr>
  </w:style>
  <w:style w:type="character" w:customStyle="1" w:styleId="2pt">
    <w:name w:val="Основной текст + Интервал 2 pt"/>
    <w:basedOn w:val="a8"/>
    <w:rsid w:val="008D09D7"/>
    <w:rPr>
      <w:color w:val="000000"/>
      <w:spacing w:val="42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8D09D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rsid w:val="008D09D7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rsid w:val="008D09D7"/>
    <w:pPr>
      <w:shd w:val="clear" w:color="auto" w:fill="FFFFFF"/>
      <w:spacing w:after="1980" w:line="226" w:lineRule="exact"/>
      <w:ind w:firstLine="1280"/>
    </w:pPr>
    <w:rPr>
      <w:rFonts w:ascii="Arial Unicode MS" w:eastAsia="Arial Unicode MS" w:hAnsi="Arial Unicode MS" w:cs="Arial Unicode MS"/>
      <w:spacing w:val="3"/>
      <w:sz w:val="18"/>
      <w:szCs w:val="18"/>
    </w:rPr>
  </w:style>
  <w:style w:type="paragraph" w:customStyle="1" w:styleId="50">
    <w:name w:val="Основной текст (5)"/>
    <w:basedOn w:val="a"/>
    <w:link w:val="5"/>
    <w:rsid w:val="008D09D7"/>
    <w:pPr>
      <w:shd w:val="clear" w:color="auto" w:fill="FFFFFF"/>
      <w:spacing w:before="1980" w:after="5580" w:line="456" w:lineRule="exact"/>
      <w:jc w:val="center"/>
    </w:pPr>
    <w:rPr>
      <w:rFonts w:ascii="Times New Roman" w:eastAsia="Times New Roman" w:hAnsi="Times New Roman" w:cs="Times New Roman"/>
      <w:b/>
      <w:bCs/>
      <w:spacing w:val="2"/>
      <w:sz w:val="37"/>
      <w:szCs w:val="37"/>
    </w:rPr>
  </w:style>
  <w:style w:type="paragraph" w:customStyle="1" w:styleId="11">
    <w:name w:val="Заголовок №1"/>
    <w:basedOn w:val="a"/>
    <w:link w:val="10"/>
    <w:rsid w:val="008D09D7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styleId="1">
    <w:name w:val="toc 1"/>
    <w:basedOn w:val="a"/>
    <w:link w:val="12"/>
    <w:autoRedefine/>
    <w:rsid w:val="00730262"/>
    <w:pPr>
      <w:framePr w:w="9029" w:h="3900" w:hRule="exact" w:wrap="none" w:vAnchor="page" w:hAnchor="page" w:x="1441" w:y="861"/>
      <w:numPr>
        <w:numId w:val="1"/>
      </w:numPr>
      <w:tabs>
        <w:tab w:val="left" w:pos="284"/>
        <w:tab w:val="right" w:leader="dot" w:pos="567"/>
      </w:tabs>
      <w:spacing w:line="480" w:lineRule="exact"/>
      <w:ind w:left="2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5">
    <w:name w:val="Колонтитул"/>
    <w:basedOn w:val="a"/>
    <w:link w:val="a4"/>
    <w:rsid w:val="008D09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</w:rPr>
  </w:style>
  <w:style w:type="paragraph" w:customStyle="1" w:styleId="a7">
    <w:name w:val="Подпись к таблице"/>
    <w:basedOn w:val="a"/>
    <w:link w:val="a6"/>
    <w:rsid w:val="008D09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31">
    <w:name w:val="Основной текст3"/>
    <w:basedOn w:val="a"/>
    <w:link w:val="a8"/>
    <w:rsid w:val="008D09D7"/>
    <w:pPr>
      <w:shd w:val="clear" w:color="auto" w:fill="FFFFFF"/>
      <w:spacing w:line="322" w:lineRule="exact"/>
      <w:ind w:hanging="120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9">
    <w:name w:val="Table Grid"/>
    <w:basedOn w:val="a1"/>
    <w:uiPriority w:val="59"/>
    <w:rsid w:val="003626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ni82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2\&#1042;&#1093;&#1086;&#1076;&#1103;&#1097;&#1072;&#1103;\&#1050;&#1086;&#1088;&#1087;&#1086;&#1088;&#1086;&#1090;&#1080;&#1074;&#1085;&#1072;&#1103;%20&#1087;&#1088;&#1086;&#1075;&#1088;&#1072;&#1084;&#1084;&#1072;%20&#1091;&#1082;&#1088;&#1077;&#1087;&#1083;&#1077;&#1085;&#1080;&#1077;%20&#1079;&#1076;&#1086;&#1088;&#1086;&#1074;&#1100;&#1103;%20&#1088;&#1072;&#1073;&#1086;&#1090;&#1085;&#1080;&#1082;&#1086;&#1074;\&#1086;&#1073;&#1088;&#1072;&#1079;&#1094;&#1099;%20&#1087;&#1088;&#1086;&#1075;&#1088;&#1072;&#1084;&#1084;\&#1055;&#1056;&#1048;&#1053;&#1071;&#1058;%20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D6326-F868-4F04-94DD-4DAB3C1B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ПРИНЯТ А</Template>
  <TotalTime>321</TotalTime>
  <Pages>15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Comp04</dc:creator>
  <cp:lastModifiedBy>Comp04</cp:lastModifiedBy>
  <cp:revision>108</cp:revision>
  <cp:lastPrinted>2024-05-16T13:28:00Z</cp:lastPrinted>
  <dcterms:created xsi:type="dcterms:W3CDTF">2024-05-16T05:52:00Z</dcterms:created>
  <dcterms:modified xsi:type="dcterms:W3CDTF">2024-05-16T13:29:00Z</dcterms:modified>
</cp:coreProperties>
</file>